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366B8" w:rsidR="0025570E" w:rsidP="00C66834" w:rsidRDefault="0065562D" w14:paraId="40C93F2B" w14:textId="5CF6D292">
      <w:pPr>
        <w:pStyle w:val="Title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366B8" w:rsidR="00441876">
        <w:rPr>
          <w:rFonts w:ascii="Times New Roman" w:hAnsi="Times New Roman" w:cs="Times New Roman"/>
          <w:color w:val="auto"/>
          <w:sz w:val="22"/>
          <w:szCs w:val="22"/>
        </w:rPr>
        <w:t>Joshua Simpson</w:t>
      </w:r>
    </w:p>
    <w:p w:rsidRPr="00B366B8" w:rsidR="00655012" w:rsidP="00C66834" w:rsidRDefault="00441876" w14:paraId="03893CDA" w14:textId="224227A7">
      <w:pPr>
        <w:pStyle w:val="Subtitle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r w:rsidRPr="450FAF79" w:rsidR="00441876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CYBERSECURITY ANALYST</w:t>
      </w:r>
    </w:p>
    <w:p w:rsidRPr="00B366B8" w:rsidR="00B366B8" w:rsidP="00D60F63" w:rsidRDefault="00441876" w14:paraId="56A78DF4" w14:textId="77777777">
      <w:pPr>
        <w:pStyle w:val="ContactInfo"/>
        <w:rPr>
          <w:rFonts w:ascii="Times New Roman" w:hAnsi="Times New Roman" w:cs="Times New Roman"/>
          <w:sz w:val="22"/>
          <w:szCs w:val="22"/>
          <w:lang w:val="en-US"/>
        </w:rPr>
      </w:pPr>
      <w:r w:rsidRPr="00B366B8">
        <w:rPr>
          <w:rFonts w:ascii="Times New Roman" w:hAnsi="Times New Roman" w:cs="Times New Roman"/>
          <w:sz w:val="22"/>
          <w:szCs w:val="22"/>
          <w:lang w:val="en-US"/>
        </w:rPr>
        <w:t>(321)-210-5941</w:t>
      </w:r>
      <w:r w:rsidRPr="00B366B8" w:rsidR="006B055A">
        <w:rPr>
          <w:rFonts w:ascii="Times New Roman" w:hAnsi="Times New Roman" w:cs="Times New Roman"/>
          <w:sz w:val="22"/>
          <w:szCs w:val="22"/>
          <w:lang w:val="en-US"/>
        </w:rPr>
        <w:t xml:space="preserve"> | </w:t>
      </w:r>
      <w:r w:rsidRPr="00B366B8">
        <w:rPr>
          <w:rFonts w:ascii="Times New Roman" w:hAnsi="Times New Roman" w:cs="Times New Roman"/>
          <w:sz w:val="22"/>
          <w:szCs w:val="22"/>
          <w:lang w:val="en-US"/>
        </w:rPr>
        <w:t>simpsonjoshua007@gmail.com</w:t>
      </w:r>
      <w:r w:rsidRPr="00B366B8" w:rsidR="006B055A">
        <w:rPr>
          <w:rFonts w:ascii="Times New Roman" w:hAnsi="Times New Roman" w:cs="Times New Roman"/>
          <w:sz w:val="22"/>
          <w:szCs w:val="22"/>
          <w:lang w:val="en-US"/>
        </w:rPr>
        <w:t xml:space="preserve"> | </w:t>
      </w:r>
      <w:r w:rsidRPr="00B366B8">
        <w:rPr>
          <w:rFonts w:ascii="Times New Roman" w:hAnsi="Times New Roman" w:cs="Times New Roman"/>
          <w:sz w:val="22"/>
          <w:szCs w:val="22"/>
          <w:lang w:val="en-US"/>
        </w:rPr>
        <w:t>Melbourne</w:t>
      </w:r>
      <w:r w:rsidRPr="00B366B8" w:rsidR="006B055A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Pr="00B366B8">
        <w:rPr>
          <w:rFonts w:ascii="Times New Roman" w:hAnsi="Times New Roman" w:cs="Times New Roman"/>
          <w:sz w:val="22"/>
          <w:szCs w:val="22"/>
          <w:lang w:val="en-US"/>
        </w:rPr>
        <w:t>FL</w:t>
      </w:r>
    </w:p>
    <w:p w:rsidRPr="00B366B8" w:rsidR="00C66834" w:rsidP="00D60F63" w:rsidRDefault="006B055A" w14:paraId="42F01DB5" w14:textId="5EED74D2">
      <w:pPr>
        <w:pStyle w:val="ContactInfo"/>
        <w:rPr>
          <w:rFonts w:ascii="Times New Roman" w:hAnsi="Times New Roman" w:cs="Times New Roman"/>
          <w:sz w:val="22"/>
          <w:szCs w:val="22"/>
          <w:lang w:val="en-US"/>
        </w:rPr>
      </w:pPr>
      <w:r w:rsidRPr="00B366B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B366B8" w:rsidR="00441876">
        <w:rPr>
          <w:rFonts w:ascii="Times New Roman" w:hAnsi="Times New Roman" w:cs="Times New Roman"/>
          <w:sz w:val="22"/>
          <w:szCs w:val="22"/>
          <w:lang w:val="en-US"/>
        </w:rPr>
        <w:t>www.linkedin.com/in/joshua-simpson-95b8a430b</w:t>
      </w:r>
    </w:p>
    <w:p w:rsidRPr="00B366B8" w:rsidR="00DC3F0E" w:rsidP="00E60A91" w:rsidRDefault="00DC3F0E" w14:paraId="10B09088" w14:textId="77777777">
      <w:pPr>
        <w:pStyle w:val="Space"/>
        <w:rPr>
          <w:rFonts w:ascii="Times New Roman" w:hAnsi="Times New Roman" w:cs="Times New Roman"/>
          <w:color w:val="auto"/>
          <w:szCs w:val="22"/>
        </w:rPr>
      </w:pPr>
    </w:p>
    <w:p w:rsidRPr="00B366B8" w:rsidR="00201BAD" w:rsidP="00E60A91" w:rsidRDefault="00E60A91" w14:paraId="60A57AD6" w14:textId="77777777">
      <w:pPr>
        <w:pStyle w:val="Heading1"/>
        <w:rPr>
          <w:rFonts w:ascii="Times New Roman" w:hAnsi="Times New Roman" w:cs="Times New Roman"/>
          <w:color w:val="auto"/>
          <w:sz w:val="22"/>
          <w:szCs w:val="22"/>
        </w:rPr>
      </w:pPr>
      <w:r w:rsidRPr="450FAF79" w:rsidR="00E60A91">
        <w:rPr>
          <w:rFonts w:ascii="Times New Roman" w:hAnsi="Times New Roman" w:cs="Times New Roman"/>
          <w:color w:val="auto"/>
          <w:sz w:val="22"/>
          <w:szCs w:val="22"/>
        </w:rPr>
        <w:t>Career Objective</w:t>
      </w:r>
    </w:p>
    <w:p w:rsidRPr="00B366B8" w:rsidR="00E60A91" w:rsidP="450FAF79" w:rsidRDefault="00E60A91" w14:paraId="3860CE49" w14:textId="7C64219C">
      <w:pPr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450FAF79" w:rsidR="65D63654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Cybersecurity analyst with expertise in risk management, network security, and endpoint protection. Proficient in SIEM, firewall management, vulnerability assessment, MITRE ATT&amp;CK, and digital forensics. Aiming to enhance organizational security posture and maintain regulatory compliance.</w:t>
      </w:r>
    </w:p>
    <w:p w:rsidR="450FAF79" w:rsidP="450FAF79" w:rsidRDefault="450FAF79" w14:paraId="32CE983B" w14:textId="076C494B">
      <w:pPr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</w:p>
    <w:p w:rsidR="00F215D5" w:rsidP="450FAF79" w:rsidRDefault="00F215D5" w14:paraId="301FFBDD" w14:textId="4D36CEBC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450FAF79" w:rsidR="00E60A91">
        <w:rPr>
          <w:rFonts w:ascii="Times New Roman" w:hAnsi="Times New Roman" w:cs="Times New Roman"/>
          <w:color w:val="auto"/>
          <w:sz w:val="24"/>
          <w:szCs w:val="24"/>
        </w:rPr>
        <w:t>Work Experience</w:t>
      </w:r>
    </w:p>
    <w:p w:rsidR="00F215D5" w:rsidP="00F215D5" w:rsidRDefault="00626242" w14:paraId="6F318FBD" w14:textId="5A2DFE24">
      <w:pPr>
        <w:pStyle w:val="Heading2"/>
        <w:jc w:val="left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450FAF79" w:rsidR="00626242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HCBC- </w:t>
      </w:r>
      <w:r w:rsidRPr="450FAF79" w:rsidR="00C10D1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Cybersecurity Analyst </w:t>
      </w:r>
      <w:r w:rsidRPr="450FAF79" w:rsidR="00626242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                              </w:t>
      </w:r>
      <w:r w:rsidRPr="450FAF79" w:rsidR="0061381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</w:t>
      </w:r>
      <w:r w:rsidRPr="450FAF79" w:rsidR="00EA4CA5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        </w:t>
      </w:r>
      <w:r w:rsidRPr="450FAF79" w:rsidR="00C10D1A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                                            </w:t>
      </w:r>
      <w:r w:rsidRPr="450FAF79" w:rsidR="00626242">
        <w:rPr>
          <w:rFonts w:ascii="Times New Roman" w:hAnsi="Times New Roman" w:cs="Times New Roman"/>
          <w:b w:val="0"/>
          <w:bCs w:val="0"/>
          <w:i w:val="1"/>
          <w:iCs w:val="1"/>
          <w:color w:val="auto"/>
          <w:sz w:val="22"/>
          <w:szCs w:val="22"/>
        </w:rPr>
        <w:t>May 2025</w:t>
      </w:r>
      <w:r w:rsidRPr="450FAF79" w:rsidR="0061381A">
        <w:rPr>
          <w:rFonts w:ascii="Times New Roman" w:hAnsi="Times New Roman" w:cs="Times New Roman"/>
          <w:b w:val="0"/>
          <w:bCs w:val="0"/>
          <w:i w:val="1"/>
          <w:iCs w:val="1"/>
          <w:color w:val="auto"/>
          <w:sz w:val="22"/>
          <w:szCs w:val="22"/>
        </w:rPr>
        <w:t xml:space="preserve"> </w:t>
      </w:r>
      <w:r w:rsidRPr="450FAF79" w:rsidR="0040589A">
        <w:rPr>
          <w:rFonts w:ascii="Times New Roman" w:hAnsi="Times New Roman" w:cs="Times New Roman"/>
          <w:b w:val="0"/>
          <w:bCs w:val="0"/>
          <w:i w:val="1"/>
          <w:iCs w:val="1"/>
          <w:color w:val="auto"/>
          <w:sz w:val="22"/>
          <w:szCs w:val="22"/>
        </w:rPr>
        <w:t>–</w:t>
      </w:r>
      <w:r w:rsidRPr="450FAF79" w:rsidR="0061381A">
        <w:rPr>
          <w:rFonts w:ascii="Times New Roman" w:hAnsi="Times New Roman" w:cs="Times New Roman"/>
          <w:b w:val="0"/>
          <w:bCs w:val="0"/>
          <w:i w:val="1"/>
          <w:iCs w:val="1"/>
          <w:color w:val="auto"/>
          <w:sz w:val="22"/>
          <w:szCs w:val="22"/>
        </w:rPr>
        <w:t xml:space="preserve"> Present</w:t>
      </w:r>
    </w:p>
    <w:p w:rsidRPr="002F5B7D" w:rsidR="0040589A" w:rsidP="002F5B7D" w:rsidRDefault="00A82A60" w14:paraId="0F37D3E2" w14:textId="64C16549">
      <w:pPr>
        <w:pStyle w:val="Heading2"/>
        <w:numPr>
          <w:ilvl w:val="0"/>
          <w:numId w:val="25"/>
        </w:numPr>
        <w:jc w:val="left"/>
        <w:rPr>
          <w:rStyle w:val="s1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2F5B7D">
        <w:rPr>
          <w:rStyle w:val="s1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Backed up all data to encrypted cloud storage with automated daily snapshots, ensuring </w:t>
      </w:r>
      <w:r w:rsidRPr="002F5B7D">
        <w:rPr>
          <w:rStyle w:val="s2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100% recoverability</w:t>
      </w:r>
      <w:r w:rsidRPr="002F5B7D">
        <w:rPr>
          <w:rStyle w:val="s1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 of mission-critical files within 24 hours.</w:t>
      </w:r>
    </w:p>
    <w:p w:rsidRPr="00F215D5" w:rsidR="006A3FED" w:rsidP="006A3FED" w:rsidRDefault="006A3FED" w14:paraId="37761CB4" w14:textId="725139EF">
      <w:pPr>
        <w:pStyle w:val="p1"/>
        <w:numPr>
          <w:ilvl w:val="0"/>
          <w:numId w:val="25"/>
        </w:numPr>
        <w:divId w:val="1591506234"/>
        <w:rPr>
          <w:rStyle w:val="s1"/>
          <w:sz w:val="22"/>
          <w:szCs w:val="22"/>
        </w:rPr>
      </w:pPr>
      <w:r w:rsidRPr="002F5B7D">
        <w:rPr>
          <w:rStyle w:val="s1"/>
          <w:color w:val="000000" w:themeColor="text1"/>
          <w:sz w:val="22"/>
          <w:szCs w:val="22"/>
        </w:rPr>
        <w:t xml:space="preserve">Implemented a multi-layer firewall and antivirus solution that blocked over </w:t>
      </w:r>
      <w:r w:rsidRPr="002F5B7D">
        <w:rPr>
          <w:rStyle w:val="s2"/>
          <w:color w:val="000000" w:themeColor="text1"/>
          <w:sz w:val="22"/>
          <w:szCs w:val="22"/>
        </w:rPr>
        <w:t>92%</w:t>
      </w:r>
      <w:r w:rsidRPr="00F215D5">
        <w:rPr>
          <w:rStyle w:val="s1"/>
          <w:sz w:val="22"/>
          <w:szCs w:val="22"/>
        </w:rPr>
        <w:t xml:space="preserve"> of incoming phishing and malware attempts</w:t>
      </w:r>
      <w:r w:rsidR="00CE6F95">
        <w:rPr>
          <w:rStyle w:val="s1"/>
          <w:sz w:val="22"/>
          <w:szCs w:val="22"/>
        </w:rPr>
        <w:t>.</w:t>
      </w:r>
    </w:p>
    <w:p w:rsidRPr="00F215D5" w:rsidR="009C080E" w:rsidP="009C080E" w:rsidRDefault="009C080E" w14:paraId="3A56E58A" w14:textId="0A5645B1">
      <w:pPr>
        <w:pStyle w:val="p1"/>
        <w:numPr>
          <w:ilvl w:val="0"/>
          <w:numId w:val="25"/>
        </w:numPr>
        <w:divId w:val="409355728"/>
        <w:rPr>
          <w:sz w:val="22"/>
          <w:szCs w:val="22"/>
        </w:rPr>
      </w:pPr>
      <w:r w:rsidRPr="00F215D5">
        <w:rPr>
          <w:rStyle w:val="s1"/>
          <w:sz w:val="22"/>
          <w:szCs w:val="22"/>
        </w:rPr>
        <w:t>Developed a simplified disaster recovery plan covering 100%</w:t>
      </w:r>
      <w:r w:rsidR="00CE6F95">
        <w:rPr>
          <w:rStyle w:val="s1"/>
          <w:sz w:val="22"/>
          <w:szCs w:val="22"/>
        </w:rPr>
        <w:t xml:space="preserve"> </w:t>
      </w:r>
      <w:r w:rsidRPr="00F215D5">
        <w:rPr>
          <w:rStyle w:val="s1"/>
          <w:sz w:val="22"/>
          <w:szCs w:val="22"/>
        </w:rPr>
        <w:t>of essential digital assets, achieving full backup recovery testing success in under 2 hours.</w:t>
      </w:r>
    </w:p>
    <w:p w:rsidRPr="00E32D64" w:rsidR="00441876" w:rsidP="00E32D64" w:rsidRDefault="003D3526" w14:paraId="03320AE8" w14:textId="5679BC9B">
      <w:pPr>
        <w:pStyle w:val="p1"/>
        <w:numPr>
          <w:ilvl w:val="0"/>
          <w:numId w:val="25"/>
        </w:numPr>
        <w:divId w:val="531652444"/>
        <w:rPr>
          <w:sz w:val="22"/>
          <w:szCs w:val="22"/>
        </w:rPr>
      </w:pPr>
      <w:r w:rsidRPr="00F215D5">
        <w:rPr>
          <w:rStyle w:val="s1"/>
          <w:sz w:val="22"/>
          <w:szCs w:val="22"/>
        </w:rPr>
        <w:t xml:space="preserve">Led regular internal </w:t>
      </w:r>
      <w:proofErr w:type="spellStart"/>
      <w:r w:rsidR="00CE6F95">
        <w:rPr>
          <w:rStyle w:val="s1"/>
          <w:sz w:val="22"/>
          <w:szCs w:val="22"/>
        </w:rPr>
        <w:t>nessus</w:t>
      </w:r>
      <w:proofErr w:type="spellEnd"/>
      <w:r w:rsidR="00CE6F95">
        <w:rPr>
          <w:rStyle w:val="s1"/>
          <w:sz w:val="22"/>
          <w:szCs w:val="22"/>
        </w:rPr>
        <w:t xml:space="preserve"> </w:t>
      </w:r>
      <w:r w:rsidRPr="00F215D5">
        <w:rPr>
          <w:rStyle w:val="s1"/>
          <w:sz w:val="22"/>
          <w:szCs w:val="22"/>
        </w:rPr>
        <w:t xml:space="preserve">vulnerability scans and patch management, reducing critical system vulnerabilities </w:t>
      </w:r>
      <w:r w:rsidR="00335B9D">
        <w:rPr>
          <w:rStyle w:val="s1"/>
          <w:sz w:val="22"/>
          <w:szCs w:val="22"/>
        </w:rPr>
        <w:t>by 85</w:t>
      </w:r>
      <w:r w:rsidR="005F7187">
        <w:rPr>
          <w:rStyle w:val="s1"/>
          <w:sz w:val="22"/>
          <w:szCs w:val="22"/>
        </w:rPr>
        <w:t>%.</w:t>
      </w:r>
    </w:p>
    <w:p w:rsidRPr="00B0718F" w:rsidR="00441876" w:rsidP="00B0718F" w:rsidRDefault="00441876" w14:paraId="2192EFAE" w14:textId="1E15F4FB">
      <w:pPr>
        <w:pStyle w:val="Heading2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450FAF79" w:rsidR="00441876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Zaxby’s </w:t>
      </w:r>
      <w:r w:rsidRPr="450FAF79" w:rsidR="00441876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- </w:t>
      </w:r>
      <w:r w:rsidRPr="450FAF79" w:rsidR="00441876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Assistant Manager</w:t>
      </w:r>
      <w:r w:rsidRPr="450FAF79" w:rsidR="00441876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                                                                   </w:t>
      </w:r>
      <w:r w:rsidRPr="450FAF79" w:rsidR="00B0718F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                  </w:t>
      </w:r>
      <w:r w:rsidRPr="450FAF79" w:rsidR="24F7B49C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   </w:t>
      </w:r>
      <w:r w:rsidRPr="450FAF79" w:rsidR="00441876">
        <w:rPr>
          <w:rFonts w:ascii="Times New Roman" w:hAnsi="Times New Roman" w:cs="Times New Roman"/>
          <w:b w:val="0"/>
          <w:bCs w:val="0"/>
          <w:i w:val="1"/>
          <w:iCs w:val="1"/>
          <w:color w:val="auto"/>
          <w:sz w:val="22"/>
          <w:szCs w:val="22"/>
        </w:rPr>
        <w:t>July 2021-Jan 2024</w:t>
      </w:r>
    </w:p>
    <w:p w:rsidRPr="00441876" w:rsidR="00441876" w:rsidP="00441876" w:rsidRDefault="00441876" w14:paraId="2D467EBF" w14:textId="7C8E67F5">
      <w:pPr>
        <w:pStyle w:val="Heading2"/>
        <w:numPr>
          <w:ilvl w:val="0"/>
          <w:numId w:val="9"/>
        </w:numPr>
        <w:jc w:val="left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441876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Led a 9-person team (5 BOH, 4 FOH), achieving a 95% compliance rate </w:t>
      </w:r>
      <w:r w:rsidRPr="00B366B8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with company</w:t>
      </w:r>
      <w:r w:rsidRPr="00441876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protoc</w:t>
      </w:r>
      <w:r w:rsidR="00B018FE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ols</w:t>
      </w:r>
    </w:p>
    <w:p w:rsidRPr="00441876" w:rsidR="00441876" w:rsidP="00441876" w:rsidRDefault="00441876" w14:paraId="047940BA" w14:textId="59527F75">
      <w:pPr>
        <w:pStyle w:val="Heading2"/>
        <w:numPr>
          <w:ilvl w:val="0"/>
          <w:numId w:val="9"/>
        </w:numPr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441876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Conducted bi-weekly inventory audits, reducing inventory shrinkage by 12% through CRM data analysis</w:t>
      </w:r>
    </w:p>
    <w:p w:rsidRPr="00441876" w:rsidR="00441876" w:rsidP="00441876" w:rsidRDefault="00441876" w14:paraId="3AB4E328" w14:textId="4E3EC683">
      <w:pPr>
        <w:pStyle w:val="Heading2"/>
        <w:numPr>
          <w:ilvl w:val="0"/>
          <w:numId w:val="9"/>
        </w:numPr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441876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Delivered 25% increase in team efficiency by training 8 new hires and refining 6 operational workflows and standards</w:t>
      </w:r>
    </w:p>
    <w:p w:rsidR="00E60A91" w:rsidP="00E60A91" w:rsidRDefault="00441876" w14:paraId="073482A0" w14:textId="3A4A44D1">
      <w:pPr>
        <w:pStyle w:val="Heading2"/>
        <w:numPr>
          <w:ilvl w:val="0"/>
          <w:numId w:val="9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441876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Directed FOH/BOH coordination, reducing time of production and delivery by roughly 18% over six months</w:t>
      </w:r>
    </w:p>
    <w:p w:rsidRPr="00B0718F" w:rsidR="00B0718F" w:rsidP="00B0718F" w:rsidRDefault="00B0718F" w14:paraId="0DB7ED8D" w14:textId="77777777">
      <w:pPr>
        <w:rPr>
          <w:lang w:val="en-GB"/>
        </w:rPr>
      </w:pPr>
    </w:p>
    <w:p w:rsidRPr="00910641" w:rsidR="00910641" w:rsidP="00C45ACB" w:rsidRDefault="00910641" w14:paraId="3BF0AA18" w14:textId="0278F0CF">
      <w:pPr>
        <w:pStyle w:val="Heading1"/>
        <w:spacing w:after="0"/>
        <w:rPr>
          <w:rFonts w:ascii="Times New Roman" w:hAnsi="Times New Roman" w:cs="Times New Roman"/>
          <w:color w:val="auto"/>
          <w:sz w:val="22"/>
          <w:szCs w:val="22"/>
        </w:rPr>
      </w:pPr>
      <w:r w:rsidRPr="450FAF79" w:rsidR="00910641">
        <w:rPr>
          <w:rFonts w:ascii="Times New Roman" w:hAnsi="Times New Roman" w:cs="Times New Roman"/>
          <w:color w:val="auto"/>
          <w:sz w:val="22"/>
          <w:szCs w:val="22"/>
        </w:rPr>
        <w:t xml:space="preserve">TECHNICAL EXPERIENCE                                                                                  </w:t>
      </w:r>
    </w:p>
    <w:p w:rsidR="7D210171" w:rsidP="450FAF79" w:rsidRDefault="7D210171" w14:paraId="30875426" w14:textId="639BB93A">
      <w:pPr>
        <w:spacing w:before="0" w:beforeAutospacing="off" w:after="0" w:afterAutospacing="off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baseline"/>
          <w:lang w:val="en-US"/>
        </w:rPr>
      </w:pPr>
      <w:r w:rsidRPr="450FAF79" w:rsidR="7D210171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baseline"/>
          <w:lang w:val="en-US"/>
        </w:rPr>
        <w:t>Educational Focus</w:t>
      </w:r>
      <w:r w:rsidRPr="450FAF79" w:rsidR="7D21017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baseline"/>
          <w:lang w:val="en-US"/>
        </w:rPr>
        <w:t xml:space="preserve">                                                                                      </w:t>
      </w:r>
      <w:r w:rsidRPr="450FAF79" w:rsidR="112D8E0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baseline"/>
          <w:lang w:val="en-US"/>
        </w:rPr>
        <w:t xml:space="preserve">               </w:t>
      </w:r>
      <w:r w:rsidRPr="450FAF79" w:rsidR="7D210171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baseline"/>
          <w:lang w:val="en-US"/>
        </w:rPr>
        <w:t xml:space="preserve">Jan 2023 – May 2025 </w:t>
      </w:r>
    </w:p>
    <w:p w:rsidR="7D210171" w:rsidP="450FAF79" w:rsidRDefault="7D210171" w14:paraId="24BC26FC" w14:textId="67C35C2D">
      <w:pPr>
        <w:pStyle w:val="ListParagraph"/>
        <w:numPr>
          <w:ilvl w:val="0"/>
          <w:numId w:val="30"/>
        </w:numPr>
        <w:spacing w:before="0" w:beforeAutospacing="off"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baseline"/>
          <w:lang w:val="en-US"/>
        </w:rPr>
      </w:pPr>
      <w:r w:rsidRPr="450FAF79" w:rsidR="7D21017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baseline"/>
          <w:lang w:val="en-US"/>
        </w:rPr>
        <w:t>Advanced coursework in networking, Linux configuration, cybersecurity operations, and digital forensics (Wireshark, Nmap, Autopsy)</w:t>
      </w:r>
    </w:p>
    <w:p w:rsidR="7D210171" w:rsidP="450FAF79" w:rsidRDefault="7D210171" w14:paraId="55188512" w14:textId="27DAF6B0">
      <w:pPr>
        <w:pStyle w:val="ListParagraph"/>
        <w:numPr>
          <w:ilvl w:val="0"/>
          <w:numId w:val="30"/>
        </w:numPr>
        <w:spacing w:before="0" w:beforeAutospacing="off"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baseline"/>
          <w:lang w:val="en-US"/>
        </w:rPr>
      </w:pPr>
      <w:r w:rsidRPr="450FAF79" w:rsidR="7D21017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baseline"/>
          <w:lang w:val="en-US"/>
        </w:rPr>
        <w:t>Applied system management and network defense strategies in simulated cyberattack environments</w:t>
      </w:r>
    </w:p>
    <w:p w:rsidR="7D210171" w:rsidP="450FAF79" w:rsidRDefault="7D210171" w14:paraId="3F32EB79" w14:textId="5E247F3B">
      <w:pPr>
        <w:pStyle w:val="ListParagraph"/>
        <w:numPr>
          <w:ilvl w:val="0"/>
          <w:numId w:val="30"/>
        </w:numPr>
        <w:spacing w:before="0" w:beforeAutospacing="off"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superscript"/>
          <w:lang w:val="en-US"/>
        </w:rPr>
      </w:pPr>
      <w:r w:rsidRPr="450FAF79" w:rsidR="7D21017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baseline"/>
          <w:lang w:val="en-US"/>
        </w:rPr>
        <w:t>Practical programming knowledge in C++ and Java for automation and scripting solutions</w:t>
      </w:r>
    </w:p>
    <w:p w:rsidRPr="00910641" w:rsidR="00910641" w:rsidP="00910641" w:rsidRDefault="00910641" w14:paraId="1ABA40EC" w14:textId="283C31B7">
      <w:pPr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450FAF79" w:rsidR="00910641">
        <w:rPr>
          <w:rFonts w:ascii="Times New Roman" w:hAnsi="Times New Roman" w:cs="Times New Roman"/>
          <w:b w:val="1"/>
          <w:bCs w:val="1"/>
          <w:color w:val="auto"/>
          <w:sz w:val="22"/>
          <w:szCs w:val="22"/>
        </w:rPr>
        <w:t>SOC Development and Configuration</w:t>
      </w:r>
      <w:r w:rsidRPr="450FAF79" w:rsidR="00910641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</w:t>
      </w:r>
      <w:r w:rsidRPr="450FAF79" w:rsidR="00910641">
        <w:rPr>
          <w:rFonts w:ascii="Times New Roman" w:hAnsi="Times New Roman" w:cs="Times New Roman"/>
          <w:i w:val="1"/>
          <w:iCs w:val="1"/>
          <w:color w:val="auto"/>
          <w:sz w:val="22"/>
          <w:szCs w:val="22"/>
        </w:rPr>
        <w:t xml:space="preserve"> </w:t>
      </w:r>
    </w:p>
    <w:p w:rsidRPr="00910641" w:rsidR="00910641" w:rsidP="00751E16" w:rsidRDefault="00910641" w14:paraId="5FE8A41C" w14:textId="5F009DA3">
      <w:pPr>
        <w:numPr>
          <w:ilvl w:val="0"/>
          <w:numId w:val="11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910641">
        <w:rPr>
          <w:rFonts w:ascii="Times New Roman" w:hAnsi="Times New Roman" w:cs="Times New Roman"/>
          <w:color w:val="auto"/>
          <w:sz w:val="22"/>
          <w:szCs w:val="22"/>
        </w:rPr>
        <w:t>Project Scope: Full-cycle SOC deployment across virtualized environments to simulate Blue Team operations</w:t>
      </w:r>
      <w:r w:rsidR="000C6C73">
        <w:rPr>
          <w:rFonts w:ascii="Times New Roman" w:hAnsi="Times New Roman" w:cs="Times New Roman"/>
          <w:color w:val="auto"/>
          <w:sz w:val="22"/>
          <w:szCs w:val="22"/>
        </w:rPr>
        <w:t xml:space="preserve"> to</w:t>
      </w:r>
      <w:r w:rsidRPr="0091064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51E16">
        <w:rPr>
          <w:rFonts w:ascii="Times New Roman" w:hAnsi="Times New Roman" w:cs="Times New Roman"/>
          <w:color w:val="auto"/>
          <w:sz w:val="22"/>
          <w:szCs w:val="22"/>
        </w:rPr>
        <w:t>h</w:t>
      </w:r>
      <w:r w:rsidRPr="00910641">
        <w:rPr>
          <w:rFonts w:ascii="Times New Roman" w:hAnsi="Times New Roman" w:cs="Times New Roman"/>
          <w:color w:val="auto"/>
          <w:sz w:val="22"/>
          <w:szCs w:val="22"/>
        </w:rPr>
        <w:t>arden network infrastructure, deploy defensive monitoring tools, and configure real-time threat detection</w:t>
      </w:r>
    </w:p>
    <w:p w:rsidRPr="00910641" w:rsidR="00910641" w:rsidP="00910641" w:rsidRDefault="00910641" w14:paraId="7AECABFF" w14:textId="109FD6D0">
      <w:pPr>
        <w:numPr>
          <w:ilvl w:val="0"/>
          <w:numId w:val="11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910641">
        <w:rPr>
          <w:rFonts w:ascii="Times New Roman" w:hAnsi="Times New Roman" w:cs="Times New Roman"/>
          <w:color w:val="auto"/>
          <w:sz w:val="22"/>
          <w:szCs w:val="22"/>
        </w:rPr>
        <w:t xml:space="preserve">Tool Implementation: </w:t>
      </w:r>
      <w:r w:rsidR="000D1BE5">
        <w:rPr>
          <w:rFonts w:ascii="Times New Roman" w:hAnsi="Times New Roman" w:cs="Times New Roman"/>
          <w:color w:val="auto"/>
          <w:sz w:val="22"/>
          <w:szCs w:val="22"/>
        </w:rPr>
        <w:t>MalwareBytes</w:t>
      </w:r>
      <w:r w:rsidRPr="00910641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r w:rsidR="001F7D8C">
        <w:rPr>
          <w:rFonts w:ascii="Times New Roman" w:hAnsi="Times New Roman" w:cs="Times New Roman"/>
          <w:color w:val="auto"/>
          <w:sz w:val="22"/>
          <w:szCs w:val="22"/>
        </w:rPr>
        <w:t>Malware Detection</w:t>
      </w:r>
      <w:r w:rsidRPr="00910641">
        <w:rPr>
          <w:rFonts w:ascii="Times New Roman" w:hAnsi="Times New Roman" w:cs="Times New Roman"/>
          <w:color w:val="auto"/>
          <w:sz w:val="22"/>
          <w:szCs w:val="22"/>
        </w:rPr>
        <w:t xml:space="preserve">), Security Onion (SIEM), </w:t>
      </w:r>
      <w:r w:rsidR="003545B8">
        <w:rPr>
          <w:rFonts w:ascii="Times New Roman" w:hAnsi="Times New Roman" w:cs="Times New Roman"/>
          <w:color w:val="auto"/>
          <w:sz w:val="22"/>
          <w:szCs w:val="22"/>
        </w:rPr>
        <w:t>M</w:t>
      </w:r>
      <w:r w:rsidR="008E7323">
        <w:rPr>
          <w:rFonts w:ascii="Times New Roman" w:hAnsi="Times New Roman" w:cs="Times New Roman"/>
          <w:color w:val="auto"/>
          <w:sz w:val="22"/>
          <w:szCs w:val="22"/>
        </w:rPr>
        <w:t>etasploit</w:t>
      </w:r>
      <w:r w:rsidRPr="00910641">
        <w:rPr>
          <w:rFonts w:ascii="Times New Roman" w:hAnsi="Times New Roman" w:cs="Times New Roman"/>
          <w:color w:val="auto"/>
          <w:sz w:val="22"/>
          <w:szCs w:val="22"/>
        </w:rPr>
        <w:t xml:space="preserve"> (pen</w:t>
      </w:r>
      <w:r w:rsidR="00CF6C77">
        <w:rPr>
          <w:rFonts w:ascii="Times New Roman" w:hAnsi="Times New Roman" w:cs="Times New Roman"/>
          <w:color w:val="auto"/>
          <w:sz w:val="22"/>
          <w:szCs w:val="22"/>
        </w:rPr>
        <w:t>-</w:t>
      </w:r>
      <w:r w:rsidRPr="00910641">
        <w:rPr>
          <w:rFonts w:ascii="Times New Roman" w:hAnsi="Times New Roman" w:cs="Times New Roman"/>
          <w:color w:val="auto"/>
          <w:sz w:val="22"/>
          <w:szCs w:val="22"/>
        </w:rPr>
        <w:t>testing),</w:t>
      </w:r>
      <w:r w:rsidR="001F7D8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F7F74">
        <w:rPr>
          <w:rFonts w:ascii="Times New Roman" w:hAnsi="Times New Roman" w:cs="Times New Roman"/>
          <w:color w:val="auto"/>
          <w:sz w:val="22"/>
          <w:szCs w:val="22"/>
        </w:rPr>
        <w:t xml:space="preserve">Autopsy (Forensics), </w:t>
      </w:r>
      <w:r w:rsidR="00C757BA">
        <w:rPr>
          <w:rFonts w:ascii="Times New Roman" w:hAnsi="Times New Roman" w:cs="Times New Roman"/>
          <w:color w:val="auto"/>
          <w:sz w:val="22"/>
          <w:szCs w:val="22"/>
        </w:rPr>
        <w:t xml:space="preserve">Snort (IDS), </w:t>
      </w:r>
      <w:r w:rsidR="008E7323">
        <w:rPr>
          <w:rFonts w:ascii="Times New Roman" w:hAnsi="Times New Roman" w:cs="Times New Roman"/>
          <w:color w:val="auto"/>
          <w:sz w:val="22"/>
          <w:szCs w:val="22"/>
        </w:rPr>
        <w:t>VirusTotal (OSINT)</w:t>
      </w:r>
      <w:r w:rsidRPr="00910641">
        <w:rPr>
          <w:rFonts w:ascii="Times New Roman" w:hAnsi="Times New Roman" w:cs="Times New Roman"/>
          <w:color w:val="auto"/>
          <w:sz w:val="22"/>
          <w:szCs w:val="22"/>
        </w:rPr>
        <w:t xml:space="preserve"> and Wireshark (network monitoring)</w:t>
      </w:r>
    </w:p>
    <w:p w:rsidRPr="00910641" w:rsidR="00910641" w:rsidP="00910641" w:rsidRDefault="00910641" w14:paraId="648F5011" w14:textId="3318BA20">
      <w:pPr>
        <w:numPr>
          <w:ilvl w:val="0"/>
          <w:numId w:val="11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450FAF79" w:rsidR="00910641">
        <w:rPr>
          <w:rFonts w:ascii="Times New Roman" w:hAnsi="Times New Roman" w:cs="Times New Roman"/>
          <w:color w:val="auto"/>
          <w:sz w:val="22"/>
          <w:szCs w:val="22"/>
        </w:rPr>
        <w:t>Network Architecture: Designed segmented VLANs for Windows Server, Linux, and endpoints</w:t>
      </w:r>
      <w:r w:rsidRPr="450FAF79" w:rsidR="2F2BA9BB">
        <w:rPr>
          <w:rFonts w:ascii="Times New Roman" w:hAnsi="Times New Roman" w:cs="Times New Roman"/>
          <w:color w:val="auto"/>
          <w:sz w:val="22"/>
          <w:szCs w:val="22"/>
        </w:rPr>
        <w:t xml:space="preserve"> that </w:t>
      </w:r>
      <w:r w:rsidRPr="450FAF79" w:rsidR="00910641">
        <w:rPr>
          <w:rFonts w:ascii="Times New Roman" w:hAnsi="Times New Roman" w:cs="Times New Roman"/>
          <w:color w:val="auto"/>
          <w:sz w:val="22"/>
          <w:szCs w:val="22"/>
        </w:rPr>
        <w:t>reduced lateral threat movement by 35%.</w:t>
      </w:r>
    </w:p>
    <w:p w:rsidRPr="00701D96" w:rsidR="00910641" w:rsidP="00212B6A" w:rsidRDefault="00910641" w14:paraId="2FFF93D8" w14:textId="04E75840">
      <w:pPr>
        <w:numPr>
          <w:ilvl w:val="0"/>
          <w:numId w:val="11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701D96">
        <w:rPr>
          <w:rFonts w:ascii="Times New Roman" w:hAnsi="Times New Roman" w:cs="Times New Roman"/>
          <w:color w:val="auto"/>
          <w:sz w:val="22"/>
          <w:szCs w:val="22"/>
        </w:rPr>
        <w:t xml:space="preserve">Endpoint Hardening: </w:t>
      </w:r>
      <w:r w:rsidRPr="00701D96" w:rsidR="003545B8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701D96">
        <w:rPr>
          <w:rFonts w:ascii="Times New Roman" w:hAnsi="Times New Roman" w:cs="Times New Roman"/>
          <w:color w:val="auto"/>
          <w:sz w:val="22"/>
          <w:szCs w:val="22"/>
        </w:rPr>
        <w:t>pplied baselines, firewall policies, and monitoring agents across 100% of VMs</w:t>
      </w:r>
    </w:p>
    <w:p w:rsidR="007044A1" w:rsidP="450FAF79" w:rsidRDefault="000035B4" w14:paraId="258F9421" w14:textId="6A16BE5E">
      <w:pPr>
        <w:rPr>
          <w:rFonts w:ascii="Times New Roman" w:hAnsi="Times New Roman" w:cs="Times New Roman"/>
          <w:i w:val="1"/>
          <w:iCs w:val="1"/>
          <w:color w:val="auto"/>
          <w:sz w:val="22"/>
          <w:szCs w:val="22"/>
        </w:rPr>
      </w:pPr>
      <w:r w:rsidRPr="450FAF79" w:rsidR="000035B4">
        <w:rPr>
          <w:rFonts w:ascii="Times New Roman" w:hAnsi="Times New Roman" w:cs="Times New Roman"/>
          <w:b w:val="1"/>
          <w:bCs w:val="1"/>
          <w:color w:val="auto"/>
          <w:sz w:val="22"/>
          <w:szCs w:val="22"/>
        </w:rPr>
        <w:t>Virtual Environments</w:t>
      </w:r>
      <w:r w:rsidRPr="450FAF79" w:rsidR="000035B4">
        <w:rPr>
          <w:rFonts w:ascii="Times New Roman" w:hAnsi="Times New Roman" w:cs="Times New Roman"/>
          <w:b w:val="1"/>
          <w:bCs w:val="1"/>
          <w:color w:val="auto"/>
          <w:sz w:val="22"/>
          <w:szCs w:val="22"/>
        </w:rPr>
        <w:t xml:space="preserve">                                                                                                       </w:t>
      </w:r>
    </w:p>
    <w:p w:rsidRPr="00622A21" w:rsidR="005531B1" w:rsidP="00622A21" w:rsidRDefault="0011324A" w14:paraId="19E80DD4" w14:textId="3A314E91">
      <w:pPr>
        <w:pStyle w:val="ListParagraph"/>
        <w:numPr>
          <w:ilvl w:val="0"/>
          <w:numId w:val="22"/>
        </w:numPr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Home Virtual Environment: </w:t>
      </w:r>
      <w:r w:rsidR="00B93D05">
        <w:rPr>
          <w:rFonts w:ascii="Times New Roman" w:hAnsi="Times New Roman" w:cs="Times New Roman"/>
          <w:color w:val="auto"/>
          <w:sz w:val="22"/>
          <w:szCs w:val="22"/>
        </w:rPr>
        <w:t xml:space="preserve">Configured Windows 11 </w:t>
      </w:r>
      <w:r w:rsidR="00F35397">
        <w:rPr>
          <w:rFonts w:ascii="Times New Roman" w:hAnsi="Times New Roman" w:cs="Times New Roman"/>
          <w:color w:val="auto"/>
          <w:sz w:val="22"/>
          <w:szCs w:val="22"/>
        </w:rPr>
        <w:t xml:space="preserve">and Linux </w:t>
      </w:r>
      <w:r w:rsidR="00B93D05">
        <w:rPr>
          <w:rFonts w:ascii="Times New Roman" w:hAnsi="Times New Roman" w:cs="Times New Roman"/>
          <w:color w:val="auto"/>
          <w:sz w:val="22"/>
          <w:szCs w:val="22"/>
        </w:rPr>
        <w:t>virtual environments</w:t>
      </w:r>
      <w:r w:rsidR="00F35397">
        <w:rPr>
          <w:rFonts w:ascii="Times New Roman" w:hAnsi="Times New Roman" w:cs="Times New Roman"/>
          <w:color w:val="auto"/>
          <w:sz w:val="22"/>
          <w:szCs w:val="22"/>
        </w:rPr>
        <w:t xml:space="preserve"> using VirtualBox</w:t>
      </w:r>
      <w:r w:rsidR="00EA4ED4">
        <w:rPr>
          <w:rFonts w:ascii="Times New Roman" w:hAnsi="Times New Roman" w:cs="Times New Roman"/>
          <w:color w:val="auto"/>
          <w:sz w:val="22"/>
          <w:szCs w:val="22"/>
        </w:rPr>
        <w:t xml:space="preserve"> on a</w:t>
      </w:r>
      <w:r w:rsidR="008C12E0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EA4ED4">
        <w:rPr>
          <w:rFonts w:ascii="Times New Roman" w:hAnsi="Times New Roman" w:cs="Times New Roman"/>
          <w:color w:val="auto"/>
          <w:sz w:val="22"/>
          <w:szCs w:val="22"/>
        </w:rPr>
        <w:t xml:space="preserve"> Apple MAC</w:t>
      </w:r>
      <w:r w:rsidR="00AB2378">
        <w:rPr>
          <w:rFonts w:ascii="Times New Roman" w:hAnsi="Times New Roman" w:cs="Times New Roman"/>
          <w:color w:val="auto"/>
          <w:sz w:val="22"/>
          <w:szCs w:val="22"/>
        </w:rPr>
        <w:t xml:space="preserve">. Installed tools such as Wireshark, Hitman Pro, </w:t>
      </w:r>
      <w:r w:rsidR="008C12E0">
        <w:rPr>
          <w:rFonts w:ascii="Times New Roman" w:hAnsi="Times New Roman" w:cs="Times New Roman"/>
          <w:color w:val="auto"/>
          <w:sz w:val="22"/>
          <w:szCs w:val="22"/>
        </w:rPr>
        <w:t>Malwarebytes</w:t>
      </w:r>
      <w:r w:rsidR="00AB2378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F732BD">
        <w:rPr>
          <w:rFonts w:ascii="Times New Roman" w:hAnsi="Times New Roman" w:cs="Times New Roman"/>
          <w:color w:val="auto"/>
          <w:sz w:val="22"/>
          <w:szCs w:val="22"/>
        </w:rPr>
        <w:t>Security Onion,</w:t>
      </w:r>
      <w:r w:rsidR="00EA61C2">
        <w:rPr>
          <w:rFonts w:ascii="Times New Roman" w:hAnsi="Times New Roman" w:cs="Times New Roman"/>
          <w:color w:val="auto"/>
          <w:sz w:val="22"/>
          <w:szCs w:val="22"/>
        </w:rPr>
        <w:t xml:space="preserve"> Nmap, and pfSense</w:t>
      </w:r>
      <w:r w:rsidR="00EA4ED4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A70829">
        <w:rPr>
          <w:rFonts w:ascii="Times New Roman" w:hAnsi="Times New Roman" w:cs="Times New Roman"/>
          <w:color w:val="auto"/>
          <w:sz w:val="22"/>
          <w:szCs w:val="22"/>
        </w:rPr>
        <w:t xml:space="preserve">Added OSINT </w:t>
      </w:r>
      <w:r w:rsidR="005531B1">
        <w:rPr>
          <w:rFonts w:ascii="Times New Roman" w:hAnsi="Times New Roman" w:cs="Times New Roman"/>
          <w:color w:val="auto"/>
          <w:sz w:val="22"/>
          <w:szCs w:val="22"/>
        </w:rPr>
        <w:t>resources and tools</w:t>
      </w:r>
      <w:r w:rsidR="00A70829">
        <w:rPr>
          <w:rFonts w:ascii="Times New Roman" w:hAnsi="Times New Roman" w:cs="Times New Roman"/>
          <w:color w:val="auto"/>
          <w:sz w:val="22"/>
          <w:szCs w:val="22"/>
        </w:rPr>
        <w:t xml:space="preserve"> t</w:t>
      </w:r>
      <w:r w:rsidR="009C0136">
        <w:rPr>
          <w:rFonts w:ascii="Times New Roman" w:hAnsi="Times New Roman" w:cs="Times New Roman"/>
          <w:color w:val="auto"/>
          <w:sz w:val="22"/>
          <w:szCs w:val="22"/>
        </w:rPr>
        <w:t>o VM</w:t>
      </w:r>
      <w:r w:rsidR="00D60FCE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9C0136">
        <w:rPr>
          <w:rFonts w:ascii="Times New Roman" w:hAnsi="Times New Roman" w:cs="Times New Roman"/>
          <w:color w:val="auto"/>
          <w:sz w:val="22"/>
          <w:szCs w:val="22"/>
        </w:rPr>
        <w:t xml:space="preserve"> for threat detection</w:t>
      </w:r>
      <w:r w:rsidR="0072148B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EA3137">
        <w:rPr>
          <w:rFonts w:ascii="Times New Roman" w:hAnsi="Times New Roman" w:cs="Times New Roman"/>
          <w:color w:val="auto"/>
          <w:sz w:val="22"/>
          <w:szCs w:val="22"/>
        </w:rPr>
        <w:t xml:space="preserve"> Conducted traffic analysis, malware scanning, and simulations of red team attacks</w:t>
      </w:r>
    </w:p>
    <w:p w:rsidRPr="00B366B8" w:rsidR="00910641" w:rsidP="00910641" w:rsidRDefault="00910641" w14:paraId="2DFA0B0C" w14:textId="77777777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910641" w:rsidP="450FAF79" w:rsidRDefault="00910641" w14:paraId="56FECE61" w14:textId="667F4CB9">
      <w:pPr>
        <w:pStyle w:val="Heading1"/>
        <w:rPr>
          <w:rFonts w:ascii="Times New Roman" w:hAnsi="Times New Roman" w:cs="Times New Roman"/>
          <w:color w:val="auto"/>
          <w:sz w:val="22"/>
          <w:szCs w:val="22"/>
        </w:rPr>
      </w:pPr>
      <w:r w:rsidRPr="450FAF79" w:rsidR="00910641">
        <w:rPr>
          <w:rFonts w:ascii="Times New Roman" w:hAnsi="Times New Roman" w:cs="Times New Roman"/>
          <w:color w:val="auto"/>
          <w:sz w:val="22"/>
          <w:szCs w:val="22"/>
        </w:rPr>
        <w:t>EDUCATION</w:t>
      </w:r>
    </w:p>
    <w:p w:rsidR="4B45959F" w:rsidP="450FAF79" w:rsidRDefault="4B45959F" w14:paraId="063098CD" w14:textId="76E387C5">
      <w:pPr>
        <w:pStyle w:val="Normal"/>
        <w:jc w:val="left"/>
      </w:pPr>
      <w:r w:rsidRPr="450FAF79" w:rsidR="4B45959F">
        <w:rPr>
          <w:rFonts w:ascii="Times New Roman" w:hAnsi="Times New Roman" w:cs="Times New Roman"/>
          <w:b w:val="1"/>
          <w:bCs w:val="1"/>
          <w:color w:val="auto"/>
          <w:sz w:val="22"/>
          <w:szCs w:val="22"/>
        </w:rPr>
        <w:t>CompTIA</w:t>
      </w:r>
      <w:r w:rsidRPr="450FAF79" w:rsidR="205FF488">
        <w:rPr>
          <w:rFonts w:ascii="Times New Roman" w:hAnsi="Times New Roman" w:cs="Times New Roman"/>
          <w:b w:val="1"/>
          <w:bCs w:val="1"/>
          <w:color w:val="auto"/>
          <w:sz w:val="22"/>
          <w:szCs w:val="22"/>
        </w:rPr>
        <w:t xml:space="preserve"> Security+ </w:t>
      </w:r>
      <w:r w:rsidRPr="450FAF79" w:rsidR="4B45959F">
        <w:rPr>
          <w:rFonts w:ascii="Times New Roman" w:hAnsi="Times New Roman" w:cs="Times New Roman"/>
          <w:b w:val="1"/>
          <w:bCs w:val="1"/>
          <w:color w:val="auto"/>
          <w:sz w:val="22"/>
          <w:szCs w:val="22"/>
        </w:rPr>
        <w:t xml:space="preserve"> — </w:t>
      </w:r>
      <w:r w:rsidRPr="450FAF79" w:rsidR="4B45959F">
        <w:rPr>
          <w:rFonts w:ascii="Times New Roman" w:hAnsi="Times New Roman" w:cs="Times New Roman"/>
          <w:b w:val="0"/>
          <w:bCs w:val="0"/>
          <w:i w:val="1"/>
          <w:iCs w:val="1"/>
          <w:color w:val="auto"/>
          <w:sz w:val="22"/>
          <w:szCs w:val="22"/>
        </w:rPr>
        <w:t xml:space="preserve">Certified April 5, 2024 </w:t>
      </w:r>
    </w:p>
    <w:p w:rsidR="00910641" w:rsidP="450FAF79" w:rsidRDefault="00910641" w14:paraId="4E1E1F02" w14:textId="4CDEF410">
      <w:pPr>
        <w:jc w:val="left"/>
        <w:rPr>
          <w:rFonts w:ascii="Times New Roman" w:hAnsi="Times New Roman" w:cs="Times New Roman"/>
          <w:i w:val="1"/>
          <w:iCs w:val="1"/>
          <w:color w:val="auto"/>
          <w:sz w:val="22"/>
          <w:szCs w:val="22"/>
        </w:rPr>
      </w:pPr>
      <w:r w:rsidRPr="450FAF79" w:rsidR="00910641">
        <w:rPr>
          <w:rFonts w:ascii="Times New Roman" w:hAnsi="Times New Roman" w:cs="Times New Roman"/>
          <w:b w:val="1"/>
          <w:bCs w:val="1"/>
          <w:color w:val="auto"/>
          <w:sz w:val="22"/>
          <w:szCs w:val="22"/>
        </w:rPr>
        <w:t>Bachelor of Science in Cybersecurity</w:t>
      </w:r>
      <w:r>
        <w:br/>
      </w:r>
      <w:r w:rsidRPr="450FAF79" w:rsidR="00910641">
        <w:rPr>
          <w:rFonts w:ascii="Times New Roman" w:hAnsi="Times New Roman" w:cs="Times New Roman"/>
          <w:color w:val="auto"/>
          <w:sz w:val="22"/>
          <w:szCs w:val="22"/>
        </w:rPr>
        <w:t xml:space="preserve">Eastern Florida State College — </w:t>
      </w:r>
      <w:r w:rsidRPr="450FAF79" w:rsidR="56399243">
        <w:rPr>
          <w:rFonts w:ascii="Times New Roman" w:hAnsi="Times New Roman" w:cs="Times New Roman"/>
          <w:i w:val="1"/>
          <w:iCs w:val="1"/>
          <w:color w:val="auto"/>
          <w:sz w:val="22"/>
          <w:szCs w:val="22"/>
        </w:rPr>
        <w:t>Jan 2023</w:t>
      </w:r>
      <w:r w:rsidRPr="450FAF79" w:rsidR="56399243">
        <w:rPr>
          <w:rFonts w:ascii="Times New Roman" w:hAnsi="Times New Roman" w:cs="Times New Roman"/>
          <w:color w:val="auto"/>
          <w:sz w:val="22"/>
          <w:szCs w:val="22"/>
        </w:rPr>
        <w:t xml:space="preserve"> - </w:t>
      </w:r>
      <w:r w:rsidRPr="450FAF79" w:rsidR="00910641">
        <w:rPr>
          <w:rFonts w:ascii="Times New Roman" w:hAnsi="Times New Roman" w:cs="Times New Roman"/>
          <w:i w:val="1"/>
          <w:iCs w:val="1"/>
          <w:color w:val="auto"/>
          <w:sz w:val="22"/>
          <w:szCs w:val="22"/>
        </w:rPr>
        <w:t>May 2025</w:t>
      </w:r>
    </w:p>
    <w:p w:rsidRPr="00F83900" w:rsidR="00F83900" w:rsidP="00F83900" w:rsidRDefault="00F83900" w14:paraId="50891716" w14:textId="0E42489C">
      <w:pPr>
        <w:pStyle w:val="ListParagraph"/>
        <w:numPr>
          <w:ilvl w:val="0"/>
          <w:numId w:val="23"/>
        </w:numPr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Summa Cum </w:t>
      </w:r>
      <w:r w:rsidR="00B118A1">
        <w:rPr>
          <w:rFonts w:ascii="Times New Roman" w:hAnsi="Times New Roman" w:cs="Times New Roman"/>
          <w:color w:val="auto"/>
          <w:sz w:val="22"/>
          <w:szCs w:val="22"/>
        </w:rPr>
        <w:t>Laude, 3.9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209D0">
        <w:rPr>
          <w:rFonts w:ascii="Times New Roman" w:hAnsi="Times New Roman" w:cs="Times New Roman"/>
          <w:color w:val="auto"/>
          <w:sz w:val="22"/>
          <w:szCs w:val="22"/>
        </w:rPr>
        <w:t>GPA, PTK Honor Society</w:t>
      </w:r>
    </w:p>
    <w:p w:rsidRPr="00910641" w:rsidR="00910641" w:rsidP="00910641" w:rsidRDefault="00910641" w14:paraId="74987B2C" w14:textId="77777777">
      <w:pPr>
        <w:numPr>
          <w:ilvl w:val="0"/>
          <w:numId w:val="13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910641">
        <w:rPr>
          <w:rFonts w:ascii="Times New Roman" w:hAnsi="Times New Roman" w:cs="Times New Roman"/>
          <w:color w:val="auto"/>
          <w:sz w:val="22"/>
          <w:szCs w:val="22"/>
        </w:rPr>
        <w:t>President’s List: 2025, 2024</w:t>
      </w:r>
    </w:p>
    <w:p w:rsidRPr="00910641" w:rsidR="00910641" w:rsidP="00A5309D" w:rsidRDefault="00910641" w14:paraId="18BA32F5" w14:textId="6E807D37">
      <w:pPr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450FAF79" w:rsidR="00910641">
        <w:rPr>
          <w:rFonts w:ascii="Times New Roman" w:hAnsi="Times New Roman" w:cs="Times New Roman"/>
          <w:b w:val="1"/>
          <w:bCs w:val="1"/>
          <w:color w:val="auto"/>
          <w:sz w:val="22"/>
          <w:szCs w:val="22"/>
        </w:rPr>
        <w:t>Associate of Arts</w:t>
      </w:r>
      <w:r>
        <w:br/>
      </w:r>
      <w:r w:rsidRPr="450FAF79" w:rsidR="00910641">
        <w:rPr>
          <w:rFonts w:ascii="Times New Roman" w:hAnsi="Times New Roman" w:cs="Times New Roman"/>
          <w:color w:val="auto"/>
          <w:sz w:val="22"/>
          <w:szCs w:val="22"/>
        </w:rPr>
        <w:t>Eastern Florida State College —</w:t>
      </w:r>
      <w:r w:rsidRPr="450FAF79" w:rsidR="658ED40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450FAF79" w:rsidR="658ED40D">
        <w:rPr>
          <w:rFonts w:ascii="Times New Roman" w:hAnsi="Times New Roman" w:cs="Times New Roman"/>
          <w:i w:val="1"/>
          <w:iCs w:val="1"/>
          <w:color w:val="auto"/>
          <w:sz w:val="22"/>
          <w:szCs w:val="22"/>
        </w:rPr>
        <w:t>Aug 2020 -</w:t>
      </w:r>
      <w:r w:rsidRPr="450FAF79" w:rsidR="00910641">
        <w:rPr>
          <w:rFonts w:ascii="Times New Roman" w:hAnsi="Times New Roman" w:cs="Times New Roman"/>
          <w:i w:val="1"/>
          <w:iCs w:val="1"/>
          <w:color w:val="auto"/>
          <w:sz w:val="22"/>
          <w:szCs w:val="22"/>
        </w:rPr>
        <w:t xml:space="preserve"> </w:t>
      </w:r>
      <w:r w:rsidRPr="450FAF79" w:rsidR="63AB3142">
        <w:rPr>
          <w:rFonts w:ascii="Times New Roman" w:hAnsi="Times New Roman" w:cs="Times New Roman"/>
          <w:i w:val="1"/>
          <w:iCs w:val="1"/>
          <w:color w:val="auto"/>
          <w:sz w:val="22"/>
          <w:szCs w:val="22"/>
        </w:rPr>
        <w:t>Dec</w:t>
      </w:r>
      <w:r w:rsidRPr="450FAF79" w:rsidR="00910641">
        <w:rPr>
          <w:rFonts w:ascii="Times New Roman" w:hAnsi="Times New Roman" w:cs="Times New Roman"/>
          <w:i w:val="1"/>
          <w:iCs w:val="1"/>
          <w:color w:val="auto"/>
          <w:sz w:val="22"/>
          <w:szCs w:val="22"/>
        </w:rPr>
        <w:t xml:space="preserve"> 2023</w:t>
      </w:r>
    </w:p>
    <w:p w:rsidRPr="00910641" w:rsidR="00910641" w:rsidP="00910641" w:rsidRDefault="00910641" w14:paraId="3A41B11A" w14:textId="77777777">
      <w:pPr>
        <w:numPr>
          <w:ilvl w:val="0"/>
          <w:numId w:val="14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450FAF79" w:rsidR="00910641">
        <w:rPr>
          <w:rFonts w:ascii="Times New Roman" w:hAnsi="Times New Roman" w:cs="Times New Roman"/>
          <w:color w:val="auto"/>
          <w:sz w:val="22"/>
          <w:szCs w:val="22"/>
        </w:rPr>
        <w:t>Honor’s List: 2023 | Dean’s List: 2022, 2021</w:t>
      </w:r>
    </w:p>
    <w:p w:rsidR="450FAF79" w:rsidP="450FAF79" w:rsidRDefault="450FAF79" w14:paraId="6BF59D4A" w14:textId="0D62BCC2">
      <w:pPr>
        <w:ind w:left="720"/>
        <w:rPr>
          <w:rFonts w:ascii="Times New Roman" w:hAnsi="Times New Roman" w:cs="Times New Roman"/>
          <w:color w:val="auto"/>
          <w:sz w:val="22"/>
          <w:szCs w:val="22"/>
        </w:rPr>
      </w:pPr>
    </w:p>
    <w:p w:rsidR="008A4087" w:rsidP="450FAF79" w:rsidRDefault="008A4087" w14:paraId="6604665B" w14:textId="0C3ABAF6">
      <w:pPr>
        <w:pStyle w:val="Heading1"/>
        <w:rPr>
          <w:rFonts w:ascii="Times New Roman" w:hAnsi="Times New Roman" w:cs="Times New Roman"/>
          <w:color w:val="auto"/>
          <w:sz w:val="22"/>
          <w:szCs w:val="22"/>
        </w:rPr>
      </w:pPr>
      <w:r w:rsidRPr="450FAF79" w:rsidR="008A4087">
        <w:rPr>
          <w:rFonts w:ascii="Times New Roman" w:hAnsi="Times New Roman" w:cs="Times New Roman"/>
          <w:color w:val="auto"/>
          <w:sz w:val="22"/>
          <w:szCs w:val="22"/>
        </w:rPr>
        <w:t xml:space="preserve">critical </w:t>
      </w:r>
      <w:r w:rsidRPr="450FAF79" w:rsidR="00975DFF">
        <w:rPr>
          <w:rFonts w:ascii="Times New Roman" w:hAnsi="Times New Roman" w:cs="Times New Roman"/>
          <w:color w:val="auto"/>
          <w:sz w:val="22"/>
          <w:szCs w:val="22"/>
        </w:rPr>
        <w:t>Skills</w:t>
      </w:r>
    </w:p>
    <w:p w:rsidR="74BFE7A0" w:rsidP="450FAF79" w:rsidRDefault="74BFE7A0" w14:paraId="0560716A" w14:textId="344468A2">
      <w:pPr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</w:pPr>
      <w:r w:rsidRPr="450FAF79" w:rsidR="74BFE7A0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>Core SOC Capabilities</w:t>
      </w:r>
    </w:p>
    <w:p w:rsidR="74BFE7A0" w:rsidP="450FAF79" w:rsidRDefault="74BFE7A0" w14:paraId="45739A3D" w14:textId="40EEE6EE">
      <w:pPr>
        <w:pStyle w:val="Normal"/>
        <w:numPr>
          <w:ilvl w:val="0"/>
          <w:numId w:val="31"/>
        </w:numPr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450FAF79" w:rsidR="74BFE7A0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SIEM Management (Splunk, </w:t>
      </w:r>
      <w:r w:rsidRPr="450FAF79" w:rsidR="77B37A04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SecurityOnion</w:t>
      </w:r>
      <w:r w:rsidRPr="450FAF79" w:rsidR="74BFE7A0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)</w:t>
      </w:r>
    </w:p>
    <w:p w:rsidR="74BFE7A0" w:rsidP="450FAF79" w:rsidRDefault="74BFE7A0" w14:paraId="08107C78" w14:textId="7481C9E9">
      <w:pPr>
        <w:pStyle w:val="Normal"/>
        <w:numPr>
          <w:ilvl w:val="0"/>
          <w:numId w:val="31"/>
        </w:numPr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450FAF79" w:rsidR="74BFE7A0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Threat Analysis &amp; Threat Hunting (MITRE ATT&amp;CK, OSINT</w:t>
      </w:r>
      <w:r w:rsidRPr="450FAF79" w:rsidR="29B9CBD7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, </w:t>
      </w:r>
      <w:r w:rsidRPr="450FAF79" w:rsidR="29B9CBD7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VirusTotal</w:t>
      </w:r>
      <w:r w:rsidRPr="450FAF79" w:rsidR="29B9CBD7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, </w:t>
      </w:r>
      <w:r w:rsidRPr="450FAF79" w:rsidR="2B6A4ACD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CVE, CVSS</w:t>
      </w:r>
      <w:r w:rsidRPr="450FAF79" w:rsidR="74BFE7A0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)</w:t>
      </w:r>
    </w:p>
    <w:p w:rsidR="74BFE7A0" w:rsidP="450FAF79" w:rsidRDefault="74BFE7A0" w14:paraId="4B13CFF1" w14:textId="242B0C27">
      <w:pPr>
        <w:pStyle w:val="Normal"/>
        <w:numPr>
          <w:ilvl w:val="0"/>
          <w:numId w:val="31"/>
        </w:numPr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450FAF79" w:rsidR="74BFE7A0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Incident Response &amp; Containment</w:t>
      </w:r>
    </w:p>
    <w:p w:rsidR="74BFE7A0" w:rsidP="450FAF79" w:rsidRDefault="74BFE7A0" w14:paraId="7537681B" w14:textId="50813B1C">
      <w:pPr>
        <w:pStyle w:val="Normal"/>
        <w:numPr>
          <w:ilvl w:val="0"/>
          <w:numId w:val="31"/>
        </w:numPr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450FAF79" w:rsidR="74BFE7A0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Traffic Inspection &amp; Packet Analysis (Wireshark, </w:t>
      </w:r>
      <w:r w:rsidRPr="450FAF79" w:rsidR="74BFE7A0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tcpdump</w:t>
      </w:r>
      <w:r w:rsidRPr="450FAF79" w:rsidR="1F896DC4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, Cisco Packet Tracer</w:t>
      </w:r>
      <w:r w:rsidRPr="450FAF79" w:rsidR="74BFE7A0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)</w:t>
      </w:r>
    </w:p>
    <w:p w:rsidR="74BFE7A0" w:rsidP="450FAF79" w:rsidRDefault="74BFE7A0" w14:paraId="159CAE06" w14:textId="5641374B">
      <w:pPr>
        <w:pStyle w:val="Normal"/>
        <w:numPr>
          <w:ilvl w:val="0"/>
          <w:numId w:val="31"/>
        </w:numPr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450FAF79" w:rsidR="74BFE7A0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Log Analysis &amp; Correlation</w:t>
      </w:r>
    </w:p>
    <w:p w:rsidR="74BFE7A0" w:rsidP="450FAF79" w:rsidRDefault="74BFE7A0" w14:paraId="28E81482" w14:textId="36D88ACD">
      <w:pPr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</w:pPr>
      <w:r w:rsidRPr="450FAF79" w:rsidR="74BFE7A0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>Technical Security Skills</w:t>
      </w:r>
    </w:p>
    <w:p w:rsidR="74BFE7A0" w:rsidP="450FAF79" w:rsidRDefault="74BFE7A0" w14:paraId="575ECDA0" w14:textId="7474518A">
      <w:pPr>
        <w:pStyle w:val="Normal"/>
        <w:numPr>
          <w:ilvl w:val="0"/>
          <w:numId w:val="32"/>
        </w:numPr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450FAF79" w:rsidR="74BFE7A0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Firewall &amp; IDS/IPS Management</w:t>
      </w:r>
      <w:r w:rsidRPr="450FAF79" w:rsidR="522F83AD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 (</w:t>
      </w:r>
      <w:r w:rsidRPr="450FAF79" w:rsidR="522F83AD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PfSense</w:t>
      </w:r>
      <w:r w:rsidRPr="450FAF79" w:rsidR="522F83AD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, UFW</w:t>
      </w:r>
      <w:r w:rsidRPr="450FAF79" w:rsidR="56DBC8FE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)</w:t>
      </w:r>
    </w:p>
    <w:p w:rsidR="74BFE7A0" w:rsidP="450FAF79" w:rsidRDefault="74BFE7A0" w14:paraId="3442A4EF" w14:textId="6DEF02A2">
      <w:pPr>
        <w:pStyle w:val="Normal"/>
        <w:numPr>
          <w:ilvl w:val="0"/>
          <w:numId w:val="32"/>
        </w:numPr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450FAF79" w:rsidR="74BFE7A0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Vulnerability Scanning &amp; Assessment (Nessus, Qualys, OpenVAS)</w:t>
      </w:r>
    </w:p>
    <w:p w:rsidR="74BFE7A0" w:rsidP="450FAF79" w:rsidRDefault="74BFE7A0" w14:paraId="5FA32E1D" w14:textId="1EFDA799">
      <w:pPr>
        <w:pStyle w:val="Normal"/>
        <w:numPr>
          <w:ilvl w:val="0"/>
          <w:numId w:val="32"/>
        </w:numPr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450FAF79" w:rsidR="74BFE7A0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Malware Analysis &amp;</w:t>
      </w:r>
      <w:r w:rsidRPr="450FAF79" w:rsidR="2CB8097A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 Sandboxing</w:t>
      </w:r>
    </w:p>
    <w:p w:rsidR="74BFE7A0" w:rsidP="450FAF79" w:rsidRDefault="74BFE7A0" w14:paraId="2A638AB3" w14:textId="799C430D">
      <w:pPr>
        <w:pStyle w:val="Normal"/>
        <w:numPr>
          <w:ilvl w:val="0"/>
          <w:numId w:val="32"/>
        </w:numPr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450FAF79" w:rsidR="74BFE7A0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Security Hardening (Linux,</w:t>
      </w:r>
      <w:r w:rsidRPr="450FAF79" w:rsidR="1FB00861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 MacOS, iOS,</w:t>
      </w:r>
      <w:r w:rsidRPr="450FAF79" w:rsidR="74BFE7A0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 </w:t>
      </w:r>
      <w:r w:rsidRPr="450FAF79" w:rsidR="74BFE7A0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Windows, Cloud</w:t>
      </w:r>
      <w:r w:rsidRPr="450FAF79" w:rsidR="6BBE8B87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, Browser</w:t>
      </w:r>
      <w:r w:rsidRPr="450FAF79" w:rsidR="74BFE7A0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)</w:t>
      </w:r>
    </w:p>
    <w:p w:rsidR="74BFE7A0" w:rsidP="450FAF79" w:rsidRDefault="74BFE7A0" w14:paraId="7F806315" w14:textId="4759442F">
      <w:pPr>
        <w:pStyle w:val="Normal"/>
        <w:numPr>
          <w:ilvl w:val="0"/>
          <w:numId w:val="32"/>
        </w:numPr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450FAF79" w:rsidR="74BFE7A0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Cyber Forensics (EnCase, FTK, Autopsy, Volatility)</w:t>
      </w:r>
    </w:p>
    <w:p w:rsidR="74BFE7A0" w:rsidP="450FAF79" w:rsidRDefault="74BFE7A0" w14:paraId="17DAA93E" w14:textId="224037B4">
      <w:pPr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</w:pPr>
      <w:r w:rsidRPr="450FAF79" w:rsidR="74BFE7A0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>Network &amp; System Knowledge</w:t>
      </w:r>
    </w:p>
    <w:p w:rsidR="74BFE7A0" w:rsidP="450FAF79" w:rsidRDefault="74BFE7A0" w14:paraId="7A862916" w14:textId="0F7ADC06">
      <w:pPr>
        <w:pStyle w:val="Normal"/>
        <w:numPr>
          <w:ilvl w:val="0"/>
          <w:numId w:val="33"/>
        </w:numPr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450FAF79" w:rsidR="74BFE7A0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Network Security &amp; Network Protocols (TCP/IP, DNS, HTTP</w:t>
      </w:r>
      <w:r w:rsidRPr="450FAF79" w:rsidR="39A1E0B9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S, DHCP, </w:t>
      </w:r>
      <w:r w:rsidRPr="450FAF79" w:rsidR="11DAA8C0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ICMP</w:t>
      </w:r>
      <w:r w:rsidRPr="450FAF79" w:rsidR="39A1E0B9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, SNMP</w:t>
      </w:r>
      <w:r w:rsidRPr="450FAF79" w:rsidR="35D607D3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, ARP</w:t>
      </w:r>
      <w:r w:rsidRPr="450FAF79" w:rsidR="7403B1E4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)</w:t>
      </w:r>
    </w:p>
    <w:p w:rsidR="74BFE7A0" w:rsidP="450FAF79" w:rsidRDefault="74BFE7A0" w14:paraId="5C61EA59" w14:textId="06C40342">
      <w:pPr>
        <w:pStyle w:val="Normal"/>
        <w:numPr>
          <w:ilvl w:val="0"/>
          <w:numId w:val="33"/>
        </w:numPr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450FAF79" w:rsidR="74BFE7A0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Linux Systems Administration (system hardening, Bash scripting, security auditing with Lynis, </w:t>
      </w:r>
      <w:r w:rsidRPr="450FAF79" w:rsidR="74BFE7A0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chkrootkit</w:t>
      </w:r>
      <w:r w:rsidRPr="450FAF79" w:rsidR="74BFE7A0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, </w:t>
      </w:r>
      <w:r w:rsidRPr="450FAF79" w:rsidR="74BFE7A0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rkhunter</w:t>
      </w:r>
      <w:r w:rsidRPr="450FAF79" w:rsidR="74BFE7A0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)</w:t>
      </w:r>
    </w:p>
    <w:p w:rsidR="74BFE7A0" w:rsidP="450FAF79" w:rsidRDefault="74BFE7A0" w14:paraId="40B6F4F2" w14:textId="685AFBAF">
      <w:pPr>
        <w:pStyle w:val="Normal"/>
        <w:numPr>
          <w:ilvl w:val="0"/>
          <w:numId w:val="33"/>
        </w:numPr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450FAF79" w:rsidR="74BFE7A0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Virtualization &amp; Cloud Security (AWS, Azure, Google Cloud security controls</w:t>
      </w:r>
      <w:r w:rsidRPr="450FAF79" w:rsidR="22838235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, VMWare, VirtualBox</w:t>
      </w:r>
      <w:r w:rsidRPr="450FAF79" w:rsidR="74BFE7A0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)</w:t>
      </w:r>
    </w:p>
    <w:p w:rsidR="74BFE7A0" w:rsidP="450FAF79" w:rsidRDefault="74BFE7A0" w14:paraId="36AE9380" w14:textId="488A1F37">
      <w:pPr>
        <w:pStyle w:val="Normal"/>
        <w:numPr>
          <w:ilvl w:val="0"/>
          <w:numId w:val="33"/>
        </w:numPr>
        <w:jc w:val="left"/>
        <w:rPr>
          <w:rFonts w:ascii="Times New Roman" w:hAnsi="Times New Roman" w:eastAsia="Times New Roman" w:cs="Times New Roman"/>
          <w:noProof w:val="0"/>
          <w:color w:val="auto"/>
          <w:sz w:val="23"/>
          <w:szCs w:val="23"/>
          <w:lang w:val="en-US"/>
        </w:rPr>
      </w:pPr>
      <w:r w:rsidRPr="450FAF79" w:rsidR="74BFE7A0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Network</w:t>
      </w:r>
      <w:r w:rsidRPr="450FAF79" w:rsidR="6217D1B9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 </w:t>
      </w:r>
      <w:r w:rsidRPr="450FAF79" w:rsidR="74BFE7A0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Configuration &amp;</w:t>
      </w:r>
      <w:r w:rsidRPr="450FAF79" w:rsidR="21E7DD62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 </w:t>
      </w:r>
      <w:r w:rsidRPr="450FAF79" w:rsidR="74BFE7A0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Troubleshooting</w:t>
      </w:r>
      <w:r w:rsidRPr="450FAF79" w:rsidR="028DD260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 (Nmap, </w:t>
      </w:r>
      <w:r w:rsidRPr="450FAF79" w:rsidR="396B37B5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Task Manager, Process</w:t>
      </w:r>
      <w:r w:rsidRPr="450FAF79" w:rsidR="22138C01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Mon</w:t>
      </w:r>
      <w:r w:rsidRPr="450FAF79" w:rsidR="396B37B5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, </w:t>
      </w:r>
      <w:r w:rsidRPr="450FAF79" w:rsidR="396B37B5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Sysinternals</w:t>
      </w:r>
      <w:r w:rsidRPr="450FAF79" w:rsidR="396B37B5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)</w:t>
      </w:r>
    </w:p>
    <w:p w:rsidR="74BFE7A0" w:rsidP="450FAF79" w:rsidRDefault="74BFE7A0" w14:paraId="566E8243" w14:textId="43D89A54">
      <w:pPr>
        <w:pStyle w:val="Normal"/>
        <w:numPr>
          <w:ilvl w:val="0"/>
          <w:numId w:val="33"/>
        </w:numPr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450FAF79" w:rsidR="74BFE7A0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Identity and Access Management (IAM) – </w:t>
      </w:r>
      <w:r w:rsidRPr="450FAF79" w:rsidR="6674547B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(</w:t>
      </w:r>
      <w:r w:rsidRPr="450FAF79" w:rsidR="74BFE7A0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Okta, Active Directory, LDAP</w:t>
      </w:r>
      <w:r w:rsidRPr="450FAF79" w:rsidR="4D432916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, </w:t>
      </w:r>
      <w:r w:rsidRPr="450FAF79" w:rsidR="373035DB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P</w:t>
      </w:r>
      <w:r w:rsidRPr="450FAF79" w:rsidR="4D432916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rivileges</w:t>
      </w:r>
      <w:r w:rsidRPr="450FAF79" w:rsidR="502C5373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, ACL</w:t>
      </w:r>
      <w:r w:rsidRPr="450FAF79" w:rsidR="7944B8FA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)</w:t>
      </w:r>
    </w:p>
    <w:p w:rsidR="74BFE7A0" w:rsidP="450FAF79" w:rsidRDefault="74BFE7A0" w14:paraId="6494BE1C" w14:textId="53258CDA">
      <w:pPr>
        <w:pStyle w:val="Normal"/>
        <w:numPr>
          <w:ilvl w:val="0"/>
          <w:numId w:val="33"/>
        </w:numPr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450FAF79" w:rsidR="74BFE7A0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Endpoint Security </w:t>
      </w:r>
      <w:r w:rsidRPr="450FAF79" w:rsidR="607A0488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(</w:t>
      </w:r>
      <w:r w:rsidRPr="450FAF79" w:rsidR="607A0488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MalwareBytes</w:t>
      </w:r>
      <w:r w:rsidRPr="450FAF79" w:rsidR="607A0488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, </w:t>
      </w:r>
      <w:r w:rsidRPr="450FAF79" w:rsidR="607A0488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BitDefender</w:t>
      </w:r>
      <w:r w:rsidRPr="450FAF79" w:rsidR="607A0488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, Microsoft Defender</w:t>
      </w:r>
      <w:r w:rsidRPr="450FAF79" w:rsidR="22620694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, CrowdStrike Falcon)</w:t>
      </w:r>
    </w:p>
    <w:p w:rsidR="74BFE7A0" w:rsidP="450FAF79" w:rsidRDefault="74BFE7A0" w14:paraId="0CF79D4D" w14:textId="2B9AFA37">
      <w:pPr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</w:pPr>
      <w:r w:rsidRPr="450FAF79" w:rsidR="74BFE7A0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>Operational &amp; Collaborative Strengths</w:t>
      </w:r>
    </w:p>
    <w:p w:rsidR="74BFE7A0" w:rsidP="450FAF79" w:rsidRDefault="74BFE7A0" w14:paraId="3DD44023" w14:textId="329A9C55">
      <w:pPr>
        <w:pStyle w:val="Normal"/>
        <w:numPr>
          <w:ilvl w:val="0"/>
          <w:numId w:val="34"/>
        </w:numPr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450FAF79" w:rsidR="74BFE7A0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Coordination with IT &amp; DevOps Teams</w:t>
      </w:r>
    </w:p>
    <w:p w:rsidR="08D6ACDC" w:rsidP="450FAF79" w:rsidRDefault="08D6ACDC" w14:paraId="23F74B7F" w14:textId="626CE8F9">
      <w:pPr>
        <w:pStyle w:val="Normal"/>
        <w:numPr>
          <w:ilvl w:val="0"/>
          <w:numId w:val="34"/>
        </w:numPr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450FAF79" w:rsidR="08D6ACD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Knowledge of NIST SP 800-53,</w:t>
      </w:r>
      <w:r w:rsidRPr="450FAF79" w:rsidR="2631C870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 </w:t>
      </w:r>
      <w:r w:rsidRPr="450FAF79" w:rsidR="08D6ACDC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 NIST </w:t>
      </w:r>
      <w:r w:rsidRPr="450FAF79" w:rsidR="4C20CB0B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SP 800-37,</w:t>
      </w:r>
      <w:r w:rsidRPr="450FAF79" w:rsidR="52E0FB25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 ISO 27001, CIS</w:t>
      </w:r>
    </w:p>
    <w:p w:rsidR="74BFE7A0" w:rsidP="450FAF79" w:rsidRDefault="74BFE7A0" w14:paraId="44A76E3F" w14:textId="48C3A5B5">
      <w:pPr>
        <w:pStyle w:val="Normal"/>
        <w:numPr>
          <w:ilvl w:val="0"/>
          <w:numId w:val="34"/>
        </w:numPr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450FAF79" w:rsidR="74BFE7A0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Risk Assessment &amp; Management</w:t>
      </w:r>
      <w:r w:rsidRPr="450FAF79" w:rsidR="0BB28570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 xml:space="preserve"> (Quantitative and Qualitative Risk Analysis)</w:t>
      </w:r>
    </w:p>
    <w:p w:rsidR="74BFE7A0" w:rsidP="450FAF79" w:rsidRDefault="74BFE7A0" w14:paraId="135DCCBC" w14:textId="534B3C98">
      <w:pPr>
        <w:pStyle w:val="Normal"/>
        <w:numPr>
          <w:ilvl w:val="0"/>
          <w:numId w:val="34"/>
        </w:numPr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450FAF79" w:rsidR="74BFE7A0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Cybersecurity Tool Implementation &amp; Optimization</w:t>
      </w:r>
    </w:p>
    <w:p w:rsidR="74BFE7A0" w:rsidP="450FAF79" w:rsidRDefault="74BFE7A0" w14:paraId="153F4B7C" w14:textId="03D54654">
      <w:pPr>
        <w:pStyle w:val="Normal"/>
        <w:numPr>
          <w:ilvl w:val="0"/>
          <w:numId w:val="34"/>
        </w:numPr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450FAF79" w:rsidR="74BFE7A0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Social Engineering Prevention &amp; Security Awareness Training</w:t>
      </w:r>
    </w:p>
    <w:p w:rsidR="74BFE7A0" w:rsidP="450FAF79" w:rsidRDefault="74BFE7A0" w14:paraId="68F4FAB7" w14:textId="77D26207">
      <w:pPr>
        <w:pStyle w:val="Normal"/>
        <w:numPr>
          <w:ilvl w:val="0"/>
          <w:numId w:val="34"/>
        </w:numPr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  <w:r w:rsidRPr="450FAF79" w:rsidR="74BFE7A0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  <w:t>Disaster Recovery &amp; Business Continuity Planning</w:t>
      </w:r>
    </w:p>
    <w:p w:rsidR="450FAF79" w:rsidP="450FAF79" w:rsidRDefault="450FAF79" w14:paraId="31FA1570" w14:textId="0732D87D">
      <w:pPr>
        <w:pStyle w:val="Normal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</w:p>
    <w:p w:rsidR="450FAF79" w:rsidP="450FAF79" w:rsidRDefault="450FAF79" w14:paraId="23632AEE" w14:textId="0AB6D773">
      <w:pPr>
        <w:pStyle w:val="Normal"/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-US"/>
        </w:rPr>
      </w:pPr>
    </w:p>
    <w:p w:rsidRPr="00B366B8" w:rsidR="00910641" w:rsidP="008029C7" w:rsidRDefault="008029C7" w14:paraId="143CBDEB" w14:textId="56A09BC3">
      <w:pPr>
        <w:pStyle w:val="Heading1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B366B8">
        <w:rPr>
          <w:rFonts w:ascii="Times New Roman" w:hAnsi="Times New Roman" w:cs="Times New Roman"/>
          <w:color w:val="auto"/>
          <w:sz w:val="22"/>
          <w:szCs w:val="22"/>
        </w:rPr>
        <w:t>REFERENCES</w:t>
      </w:r>
    </w:p>
    <w:p w:rsidRPr="00B366B8" w:rsidR="00214EF8" w:rsidP="00214EF8" w:rsidRDefault="00214EF8" w14:paraId="431EC7A5" w14:textId="77777777">
      <w:pPr>
        <w:pStyle w:val="ListParagraph"/>
        <w:numPr>
          <w:ilvl w:val="0"/>
          <w:numId w:val="21"/>
        </w:numPr>
        <w:tabs>
          <w:tab w:val="left" w:pos="5556"/>
        </w:tabs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450FAF79" w:rsidR="00214EF8">
        <w:rPr>
          <w:rFonts w:ascii="Times New Roman" w:hAnsi="Times New Roman" w:cs="Times New Roman"/>
          <w:color w:val="auto"/>
          <w:sz w:val="22"/>
          <w:szCs w:val="22"/>
        </w:rPr>
        <w:t>Army JROTC Commander, Lieutenant Colonel Tim Thomas, (Ret.) 2025. Candidate for FL Senator, 321-223-1016</w:t>
      </w:r>
    </w:p>
    <w:p w:rsidRPr="00B366B8" w:rsidR="00214EF8" w:rsidP="00214EF8" w:rsidRDefault="00214EF8" w14:paraId="7079332C" w14:textId="08974FC9">
      <w:pPr>
        <w:pStyle w:val="ListParagraph"/>
        <w:numPr>
          <w:ilvl w:val="0"/>
          <w:numId w:val="21"/>
        </w:numPr>
        <w:tabs>
          <w:tab w:val="left" w:pos="5556"/>
        </w:tabs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B366B8">
        <w:rPr>
          <w:rFonts w:ascii="Times New Roman" w:hAnsi="Times New Roman" w:cs="Times New Roman"/>
          <w:color w:val="auto"/>
          <w:sz w:val="22"/>
          <w:szCs w:val="22"/>
        </w:rPr>
        <w:t xml:space="preserve">Deputy Division Chief, </w:t>
      </w:r>
      <w:r w:rsidR="00515879">
        <w:rPr>
          <w:rFonts w:ascii="Times New Roman" w:hAnsi="Times New Roman" w:cs="Times New Roman"/>
          <w:color w:val="auto"/>
          <w:sz w:val="22"/>
          <w:szCs w:val="22"/>
        </w:rPr>
        <w:t>Major</w:t>
      </w:r>
      <w:r w:rsidRPr="00B366B8">
        <w:rPr>
          <w:rFonts w:ascii="Times New Roman" w:hAnsi="Times New Roman" w:cs="Times New Roman"/>
          <w:color w:val="auto"/>
          <w:sz w:val="22"/>
          <w:szCs w:val="22"/>
        </w:rPr>
        <w:t xml:space="preserve"> Michael Brannon, Active Duty USAF (current), 708-845-7791, michael.brannon.6@us.af.mil</w:t>
      </w:r>
    </w:p>
    <w:sectPr w:rsidRPr="00B366B8" w:rsidR="00214EF8" w:rsidSect="00E60A91">
      <w:type w:val="continuous"/>
      <w:pgSz w:w="12240" w:h="15840" w:orient="portrait" w:code="1"/>
      <w:pgMar w:top="1440" w:right="1440" w:bottom="720" w:left="1440" w:header="706" w:footer="706" w:gutter="0"/>
      <w:cols w:space="708"/>
      <w:docGrid w:linePitch="360"/>
      <w:headerReference w:type="default" r:id="R9f2710f09ce24ae1"/>
      <w:footerReference w:type="default" r:id="R12f074fb34604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215D" w:rsidP="00910641" w:rsidRDefault="002D215D" w14:paraId="1BC2802B" w14:textId="77777777">
      <w:pPr>
        <w:spacing w:line="240" w:lineRule="auto"/>
      </w:pPr>
      <w:r>
        <w:separator/>
      </w:r>
    </w:p>
  </w:endnote>
  <w:endnote w:type="continuationSeparator" w:id="0">
    <w:p w:rsidR="002D215D" w:rsidP="00910641" w:rsidRDefault="002D215D" w14:paraId="30C17354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50FAF79" w:rsidTr="450FAF79" w14:paraId="2DC6FB64">
      <w:trPr>
        <w:trHeight w:val="300"/>
      </w:trPr>
      <w:tc>
        <w:tcPr>
          <w:tcW w:w="3120" w:type="dxa"/>
          <w:tcMar/>
        </w:tcPr>
        <w:p w:rsidR="450FAF79" w:rsidP="450FAF79" w:rsidRDefault="450FAF79" w14:paraId="5B598288" w14:textId="1BE72CD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50FAF79" w:rsidP="450FAF79" w:rsidRDefault="450FAF79" w14:paraId="4795A894" w14:textId="75EB104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50FAF79" w:rsidP="450FAF79" w:rsidRDefault="450FAF79" w14:paraId="0653FA48" w14:textId="537EDC0B">
          <w:pPr>
            <w:pStyle w:val="Header"/>
            <w:bidi w:val="0"/>
            <w:ind w:right="-115"/>
            <w:jc w:val="right"/>
          </w:pPr>
        </w:p>
      </w:tc>
    </w:tr>
  </w:tbl>
  <w:p w:rsidR="450FAF79" w:rsidP="450FAF79" w:rsidRDefault="450FAF79" w14:paraId="3433D37D" w14:textId="060569D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215D" w:rsidP="00910641" w:rsidRDefault="002D215D" w14:paraId="1A36A50C" w14:textId="77777777">
      <w:pPr>
        <w:spacing w:line="240" w:lineRule="auto"/>
      </w:pPr>
      <w:r>
        <w:separator/>
      </w:r>
    </w:p>
  </w:footnote>
  <w:footnote w:type="continuationSeparator" w:id="0">
    <w:p w:rsidR="002D215D" w:rsidP="00910641" w:rsidRDefault="002D215D" w14:paraId="1D263D60" w14:textId="77777777">
      <w:pPr>
        <w:spacing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50FAF79" w:rsidTr="450FAF79" w14:paraId="12BC9F8E">
      <w:trPr>
        <w:trHeight w:val="300"/>
      </w:trPr>
      <w:tc>
        <w:tcPr>
          <w:tcW w:w="3120" w:type="dxa"/>
          <w:tcMar/>
        </w:tcPr>
        <w:p w:rsidR="450FAF79" w:rsidP="450FAF79" w:rsidRDefault="450FAF79" w14:paraId="4F0CCD1C" w14:textId="0EF757A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50FAF79" w:rsidP="450FAF79" w:rsidRDefault="450FAF79" w14:paraId="3275AA5A" w14:textId="38F0843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50FAF79" w:rsidP="450FAF79" w:rsidRDefault="450FAF79" w14:paraId="74B89EBD" w14:textId="2FDA9E55">
          <w:pPr>
            <w:pStyle w:val="Header"/>
            <w:bidi w:val="0"/>
            <w:ind w:right="-115"/>
            <w:jc w:val="right"/>
          </w:pPr>
        </w:p>
      </w:tc>
    </w:tr>
  </w:tbl>
  <w:p w:rsidR="450FAF79" w:rsidP="450FAF79" w:rsidRDefault="450FAF79" w14:paraId="7D09A0A9" w14:textId="2AB411A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3">
    <w:nsid w:val="69a681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1d6333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17017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74c24b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3bc86b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89"/>
    <w:multiLevelType w:val="singleLevel"/>
    <w:tmpl w:val="F55E9D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6C01120"/>
    <w:multiLevelType w:val="multilevel"/>
    <w:tmpl w:val="5D9C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8097436"/>
    <w:multiLevelType w:val="hybridMultilevel"/>
    <w:tmpl w:val="46D2660A"/>
    <w:lvl w:ilvl="0" w:tplc="DA28C9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F33D7"/>
    <w:multiLevelType w:val="multilevel"/>
    <w:tmpl w:val="EF34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280752C"/>
    <w:multiLevelType w:val="hybridMultilevel"/>
    <w:tmpl w:val="F2ECE536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3F089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8DA203D"/>
    <w:multiLevelType w:val="multilevel"/>
    <w:tmpl w:val="E8F4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F577FA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6A550FF"/>
    <w:multiLevelType w:val="hybridMultilevel"/>
    <w:tmpl w:val="BB3204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D140228"/>
    <w:multiLevelType w:val="multilevel"/>
    <w:tmpl w:val="DCC2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34061F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44B679F"/>
    <w:multiLevelType w:val="hybridMultilevel"/>
    <w:tmpl w:val="3D9A9902"/>
    <w:lvl w:ilvl="0" w:tplc="4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354566DF"/>
    <w:multiLevelType w:val="multilevel"/>
    <w:tmpl w:val="665C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8357842"/>
    <w:multiLevelType w:val="hybridMultilevel"/>
    <w:tmpl w:val="A648B000"/>
    <w:lvl w:ilvl="0" w:tplc="40090001">
      <w:start w:val="1"/>
      <w:numFmt w:val="bullet"/>
      <w:lvlText w:val=""/>
      <w:lvlJc w:val="left"/>
      <w:pPr>
        <w:ind w:left="1077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14" w15:restartNumberingAfterBreak="0">
    <w:nsid w:val="4165044F"/>
    <w:multiLevelType w:val="hybridMultilevel"/>
    <w:tmpl w:val="0F80259E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B83138C"/>
    <w:multiLevelType w:val="multilevel"/>
    <w:tmpl w:val="4A78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E19566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5E5E03F2"/>
    <w:multiLevelType w:val="multilevel"/>
    <w:tmpl w:val="2A36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5F8F4AC1"/>
    <w:multiLevelType w:val="hybridMultilevel"/>
    <w:tmpl w:val="386AA66E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2BE60B7"/>
    <w:multiLevelType w:val="multilevel"/>
    <w:tmpl w:val="320A3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64391B40"/>
    <w:multiLevelType w:val="multilevel"/>
    <w:tmpl w:val="14FA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693E359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6E8827D2"/>
    <w:multiLevelType w:val="multilevel"/>
    <w:tmpl w:val="A176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70C87401"/>
    <w:multiLevelType w:val="multilevel"/>
    <w:tmpl w:val="5B6CB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737769CF"/>
    <w:multiLevelType w:val="hybridMultilevel"/>
    <w:tmpl w:val="CD9EC4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53C58C7"/>
    <w:multiLevelType w:val="hybridMultilevel"/>
    <w:tmpl w:val="2E64321C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7C92FC1"/>
    <w:multiLevelType w:val="multilevel"/>
    <w:tmpl w:val="69C8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788549DF"/>
    <w:multiLevelType w:val="multilevel"/>
    <w:tmpl w:val="703A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797B33C3"/>
    <w:multiLevelType w:val="multilevel"/>
    <w:tmpl w:val="320A3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1" w16cid:durableId="1936088005">
    <w:abstractNumId w:val="4"/>
  </w:num>
  <w:num w:numId="2" w16cid:durableId="608776046">
    <w:abstractNumId w:val="11"/>
  </w:num>
  <w:num w:numId="3" w16cid:durableId="1943804326">
    <w:abstractNumId w:val="18"/>
  </w:num>
  <w:num w:numId="4" w16cid:durableId="1027216805">
    <w:abstractNumId w:val="25"/>
  </w:num>
  <w:num w:numId="5" w16cid:durableId="465663499">
    <w:abstractNumId w:val="14"/>
  </w:num>
  <w:num w:numId="6" w16cid:durableId="625738528">
    <w:abstractNumId w:val="13"/>
  </w:num>
  <w:num w:numId="7" w16cid:durableId="36469057">
    <w:abstractNumId w:val="0"/>
  </w:num>
  <w:num w:numId="8" w16cid:durableId="1912499369">
    <w:abstractNumId w:val="1"/>
  </w:num>
  <w:num w:numId="9" w16cid:durableId="1965845893">
    <w:abstractNumId w:val="19"/>
  </w:num>
  <w:num w:numId="10" w16cid:durableId="1923370475">
    <w:abstractNumId w:val="17"/>
  </w:num>
  <w:num w:numId="11" w16cid:durableId="574705689">
    <w:abstractNumId w:val="27"/>
  </w:num>
  <w:num w:numId="12" w16cid:durableId="739447810">
    <w:abstractNumId w:val="6"/>
  </w:num>
  <w:num w:numId="13" w16cid:durableId="722948490">
    <w:abstractNumId w:val="15"/>
  </w:num>
  <w:num w:numId="14" w16cid:durableId="1479495649">
    <w:abstractNumId w:val="22"/>
  </w:num>
  <w:num w:numId="15" w16cid:durableId="1472017522">
    <w:abstractNumId w:val="12"/>
  </w:num>
  <w:num w:numId="16" w16cid:durableId="1240940964">
    <w:abstractNumId w:val="9"/>
  </w:num>
  <w:num w:numId="17" w16cid:durableId="1808934814">
    <w:abstractNumId w:val="20"/>
  </w:num>
  <w:num w:numId="18" w16cid:durableId="483469207">
    <w:abstractNumId w:val="3"/>
  </w:num>
  <w:num w:numId="19" w16cid:durableId="1784494299">
    <w:abstractNumId w:val="26"/>
  </w:num>
  <w:num w:numId="20" w16cid:durableId="1840924154">
    <w:abstractNumId w:val="23"/>
  </w:num>
  <w:num w:numId="21" w16cid:durableId="365106409">
    <w:abstractNumId w:val="2"/>
  </w:num>
  <w:num w:numId="22" w16cid:durableId="609359442">
    <w:abstractNumId w:val="28"/>
  </w:num>
  <w:num w:numId="23" w16cid:durableId="972830899">
    <w:abstractNumId w:val="24"/>
  </w:num>
  <w:num w:numId="24" w16cid:durableId="931666081">
    <w:abstractNumId w:val="10"/>
  </w:num>
  <w:num w:numId="25" w16cid:durableId="1888373772">
    <w:abstractNumId w:val="8"/>
  </w:num>
  <w:num w:numId="26" w16cid:durableId="1481922504">
    <w:abstractNumId w:val="5"/>
  </w:num>
  <w:num w:numId="27" w16cid:durableId="2119448256">
    <w:abstractNumId w:val="21"/>
  </w:num>
  <w:num w:numId="28" w16cid:durableId="1651784941">
    <w:abstractNumId w:val="16"/>
  </w:num>
  <w:num w:numId="29" w16cid:durableId="1348486112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web"/>
  <w:zoom w:percent="132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876"/>
    <w:rsid w:val="000035B4"/>
    <w:rsid w:val="000163A8"/>
    <w:rsid w:val="00020461"/>
    <w:rsid w:val="00027D91"/>
    <w:rsid w:val="000429E8"/>
    <w:rsid w:val="00047EEA"/>
    <w:rsid w:val="00073B95"/>
    <w:rsid w:val="00076D9D"/>
    <w:rsid w:val="000930C6"/>
    <w:rsid w:val="00095B49"/>
    <w:rsid w:val="000B516B"/>
    <w:rsid w:val="000C6C73"/>
    <w:rsid w:val="000D1BE5"/>
    <w:rsid w:val="000E0AFD"/>
    <w:rsid w:val="000E3F0E"/>
    <w:rsid w:val="000F59E8"/>
    <w:rsid w:val="0011324A"/>
    <w:rsid w:val="00117E20"/>
    <w:rsid w:val="00124A30"/>
    <w:rsid w:val="0013364E"/>
    <w:rsid w:val="0016554B"/>
    <w:rsid w:val="001C6B76"/>
    <w:rsid w:val="001D3991"/>
    <w:rsid w:val="001E113D"/>
    <w:rsid w:val="001E74FB"/>
    <w:rsid w:val="001F7D8C"/>
    <w:rsid w:val="00201BAD"/>
    <w:rsid w:val="00210A99"/>
    <w:rsid w:val="00214EF8"/>
    <w:rsid w:val="0025029B"/>
    <w:rsid w:val="00252A64"/>
    <w:rsid w:val="00252ADA"/>
    <w:rsid w:val="0025570E"/>
    <w:rsid w:val="00257458"/>
    <w:rsid w:val="002679F1"/>
    <w:rsid w:val="002744CB"/>
    <w:rsid w:val="002A3236"/>
    <w:rsid w:val="002D215D"/>
    <w:rsid w:val="002D4ACE"/>
    <w:rsid w:val="002F5B7D"/>
    <w:rsid w:val="00310F03"/>
    <w:rsid w:val="00320042"/>
    <w:rsid w:val="00331963"/>
    <w:rsid w:val="00335B9D"/>
    <w:rsid w:val="003434F9"/>
    <w:rsid w:val="00343E05"/>
    <w:rsid w:val="003545B8"/>
    <w:rsid w:val="00361709"/>
    <w:rsid w:val="00372B9A"/>
    <w:rsid w:val="003823EB"/>
    <w:rsid w:val="003B48DC"/>
    <w:rsid w:val="003D3526"/>
    <w:rsid w:val="003E0A2C"/>
    <w:rsid w:val="003E0CC3"/>
    <w:rsid w:val="003F2F97"/>
    <w:rsid w:val="0040589A"/>
    <w:rsid w:val="00441876"/>
    <w:rsid w:val="004737DA"/>
    <w:rsid w:val="00475B42"/>
    <w:rsid w:val="00477EE5"/>
    <w:rsid w:val="004A167D"/>
    <w:rsid w:val="004B79C8"/>
    <w:rsid w:val="004BEECB"/>
    <w:rsid w:val="004E6646"/>
    <w:rsid w:val="005033F2"/>
    <w:rsid w:val="0051228E"/>
    <w:rsid w:val="00515879"/>
    <w:rsid w:val="00534932"/>
    <w:rsid w:val="00544BD9"/>
    <w:rsid w:val="00552C44"/>
    <w:rsid w:val="005531B1"/>
    <w:rsid w:val="005605AA"/>
    <w:rsid w:val="00563230"/>
    <w:rsid w:val="0057694E"/>
    <w:rsid w:val="00580FE1"/>
    <w:rsid w:val="0058288B"/>
    <w:rsid w:val="005933EA"/>
    <w:rsid w:val="005A2237"/>
    <w:rsid w:val="005B0733"/>
    <w:rsid w:val="005C2F72"/>
    <w:rsid w:val="005E2F02"/>
    <w:rsid w:val="005E487C"/>
    <w:rsid w:val="005F604E"/>
    <w:rsid w:val="005F7187"/>
    <w:rsid w:val="005F77E8"/>
    <w:rsid w:val="00612A31"/>
    <w:rsid w:val="0061381A"/>
    <w:rsid w:val="00622A21"/>
    <w:rsid w:val="00626242"/>
    <w:rsid w:val="006439B5"/>
    <w:rsid w:val="00655012"/>
    <w:rsid w:val="0065562D"/>
    <w:rsid w:val="006A3FED"/>
    <w:rsid w:val="006B055A"/>
    <w:rsid w:val="006B29A0"/>
    <w:rsid w:val="006C6B99"/>
    <w:rsid w:val="006D3C08"/>
    <w:rsid w:val="006E4F8D"/>
    <w:rsid w:val="006F05EE"/>
    <w:rsid w:val="00701D96"/>
    <w:rsid w:val="00702120"/>
    <w:rsid w:val="007044A1"/>
    <w:rsid w:val="0070678D"/>
    <w:rsid w:val="0072148B"/>
    <w:rsid w:val="00747E55"/>
    <w:rsid w:val="00751E16"/>
    <w:rsid w:val="0076143E"/>
    <w:rsid w:val="007959E0"/>
    <w:rsid w:val="007A0E46"/>
    <w:rsid w:val="007F7F74"/>
    <w:rsid w:val="008029C7"/>
    <w:rsid w:val="00804E11"/>
    <w:rsid w:val="00822C0B"/>
    <w:rsid w:val="00826A7D"/>
    <w:rsid w:val="0085069D"/>
    <w:rsid w:val="008544C7"/>
    <w:rsid w:val="008A4087"/>
    <w:rsid w:val="008A688B"/>
    <w:rsid w:val="008B4389"/>
    <w:rsid w:val="008C12E0"/>
    <w:rsid w:val="008C57C3"/>
    <w:rsid w:val="008E1527"/>
    <w:rsid w:val="008E4E74"/>
    <w:rsid w:val="008E513B"/>
    <w:rsid w:val="008E7323"/>
    <w:rsid w:val="009051D6"/>
    <w:rsid w:val="00910641"/>
    <w:rsid w:val="009209D0"/>
    <w:rsid w:val="00926D47"/>
    <w:rsid w:val="00930829"/>
    <w:rsid w:val="00956906"/>
    <w:rsid w:val="00957804"/>
    <w:rsid w:val="00975DFF"/>
    <w:rsid w:val="009C0136"/>
    <w:rsid w:val="009C080E"/>
    <w:rsid w:val="009C26CA"/>
    <w:rsid w:val="009C563B"/>
    <w:rsid w:val="00A01BC4"/>
    <w:rsid w:val="00A11C20"/>
    <w:rsid w:val="00A145F3"/>
    <w:rsid w:val="00A37862"/>
    <w:rsid w:val="00A462BC"/>
    <w:rsid w:val="00A50862"/>
    <w:rsid w:val="00A5309D"/>
    <w:rsid w:val="00A70829"/>
    <w:rsid w:val="00A82134"/>
    <w:rsid w:val="00A82A60"/>
    <w:rsid w:val="00AB2378"/>
    <w:rsid w:val="00AB357B"/>
    <w:rsid w:val="00AB5F40"/>
    <w:rsid w:val="00AE1633"/>
    <w:rsid w:val="00B018FE"/>
    <w:rsid w:val="00B0718F"/>
    <w:rsid w:val="00B118A1"/>
    <w:rsid w:val="00B11D21"/>
    <w:rsid w:val="00B12952"/>
    <w:rsid w:val="00B141E2"/>
    <w:rsid w:val="00B2359B"/>
    <w:rsid w:val="00B30F32"/>
    <w:rsid w:val="00B32C15"/>
    <w:rsid w:val="00B35214"/>
    <w:rsid w:val="00B366B8"/>
    <w:rsid w:val="00B41624"/>
    <w:rsid w:val="00B506AF"/>
    <w:rsid w:val="00B93D05"/>
    <w:rsid w:val="00BA5C12"/>
    <w:rsid w:val="00BB22AB"/>
    <w:rsid w:val="00BC2914"/>
    <w:rsid w:val="00BC2926"/>
    <w:rsid w:val="00BD70AE"/>
    <w:rsid w:val="00BD7DB6"/>
    <w:rsid w:val="00C10D1A"/>
    <w:rsid w:val="00C202A5"/>
    <w:rsid w:val="00C339EB"/>
    <w:rsid w:val="00C45ACB"/>
    <w:rsid w:val="00C66834"/>
    <w:rsid w:val="00C757BA"/>
    <w:rsid w:val="00C76F0F"/>
    <w:rsid w:val="00C94687"/>
    <w:rsid w:val="00CA05F3"/>
    <w:rsid w:val="00CA2CE1"/>
    <w:rsid w:val="00CB1F96"/>
    <w:rsid w:val="00CC3ADC"/>
    <w:rsid w:val="00CD30CE"/>
    <w:rsid w:val="00CD36B3"/>
    <w:rsid w:val="00CD7ADD"/>
    <w:rsid w:val="00CE6F95"/>
    <w:rsid w:val="00CF6C77"/>
    <w:rsid w:val="00D34720"/>
    <w:rsid w:val="00D55398"/>
    <w:rsid w:val="00D60F63"/>
    <w:rsid w:val="00D60FCE"/>
    <w:rsid w:val="00D71BAA"/>
    <w:rsid w:val="00D920AB"/>
    <w:rsid w:val="00DB568E"/>
    <w:rsid w:val="00DC22ED"/>
    <w:rsid w:val="00DC3F0E"/>
    <w:rsid w:val="00DF6BF3"/>
    <w:rsid w:val="00E125DE"/>
    <w:rsid w:val="00E253F0"/>
    <w:rsid w:val="00E26F5C"/>
    <w:rsid w:val="00E32D64"/>
    <w:rsid w:val="00E359D8"/>
    <w:rsid w:val="00E60A91"/>
    <w:rsid w:val="00E67BE9"/>
    <w:rsid w:val="00E70AD9"/>
    <w:rsid w:val="00E724A0"/>
    <w:rsid w:val="00E7709C"/>
    <w:rsid w:val="00EA3137"/>
    <w:rsid w:val="00EA4CA5"/>
    <w:rsid w:val="00EA4ED4"/>
    <w:rsid w:val="00EA61C2"/>
    <w:rsid w:val="00EC2C8D"/>
    <w:rsid w:val="00F04ED0"/>
    <w:rsid w:val="00F0736D"/>
    <w:rsid w:val="00F12AB8"/>
    <w:rsid w:val="00F215D5"/>
    <w:rsid w:val="00F311A6"/>
    <w:rsid w:val="00F31A32"/>
    <w:rsid w:val="00F35397"/>
    <w:rsid w:val="00F51E0D"/>
    <w:rsid w:val="00F620E8"/>
    <w:rsid w:val="00F732BD"/>
    <w:rsid w:val="00F83900"/>
    <w:rsid w:val="00F97A4C"/>
    <w:rsid w:val="00FA1D98"/>
    <w:rsid w:val="00FB73E5"/>
    <w:rsid w:val="00FC77B8"/>
    <w:rsid w:val="00FD2C30"/>
    <w:rsid w:val="00FD5333"/>
    <w:rsid w:val="028DD260"/>
    <w:rsid w:val="03EB1E39"/>
    <w:rsid w:val="055C520D"/>
    <w:rsid w:val="0657185D"/>
    <w:rsid w:val="07707EC9"/>
    <w:rsid w:val="08D6ACDC"/>
    <w:rsid w:val="09D5435A"/>
    <w:rsid w:val="0ADFAF88"/>
    <w:rsid w:val="0BB28570"/>
    <w:rsid w:val="0E5DCBC1"/>
    <w:rsid w:val="0E946193"/>
    <w:rsid w:val="112D8E0E"/>
    <w:rsid w:val="11BE56C4"/>
    <w:rsid w:val="11DAA8C0"/>
    <w:rsid w:val="125CE067"/>
    <w:rsid w:val="15567928"/>
    <w:rsid w:val="164FB5D1"/>
    <w:rsid w:val="1C0C41FF"/>
    <w:rsid w:val="1E000517"/>
    <w:rsid w:val="1E1A79F7"/>
    <w:rsid w:val="1F896DC4"/>
    <w:rsid w:val="1FB00861"/>
    <w:rsid w:val="205FF488"/>
    <w:rsid w:val="216CACC2"/>
    <w:rsid w:val="21E7DD62"/>
    <w:rsid w:val="22138C01"/>
    <w:rsid w:val="22620694"/>
    <w:rsid w:val="22838235"/>
    <w:rsid w:val="24F7B49C"/>
    <w:rsid w:val="2631C870"/>
    <w:rsid w:val="27581AED"/>
    <w:rsid w:val="29B9CBD7"/>
    <w:rsid w:val="2B6A4ACD"/>
    <w:rsid w:val="2CB8097A"/>
    <w:rsid w:val="2F2BA9BB"/>
    <w:rsid w:val="30EA2926"/>
    <w:rsid w:val="3207F6F7"/>
    <w:rsid w:val="32F838D1"/>
    <w:rsid w:val="35D607D3"/>
    <w:rsid w:val="373035DB"/>
    <w:rsid w:val="396B37B5"/>
    <w:rsid w:val="39A1E0B9"/>
    <w:rsid w:val="3F50A0E8"/>
    <w:rsid w:val="40CD9CCF"/>
    <w:rsid w:val="4244C5D3"/>
    <w:rsid w:val="4277C578"/>
    <w:rsid w:val="450FAF79"/>
    <w:rsid w:val="464147DA"/>
    <w:rsid w:val="46D997C1"/>
    <w:rsid w:val="48CB8139"/>
    <w:rsid w:val="4B45959F"/>
    <w:rsid w:val="4C20CB0B"/>
    <w:rsid w:val="4D432916"/>
    <w:rsid w:val="4F9562D7"/>
    <w:rsid w:val="502C5373"/>
    <w:rsid w:val="504BF097"/>
    <w:rsid w:val="522F83AD"/>
    <w:rsid w:val="52E0FB25"/>
    <w:rsid w:val="52F35D3B"/>
    <w:rsid w:val="5325CAD4"/>
    <w:rsid w:val="56399243"/>
    <w:rsid w:val="56DBC8FE"/>
    <w:rsid w:val="5724084C"/>
    <w:rsid w:val="588EB93A"/>
    <w:rsid w:val="5CA90D1E"/>
    <w:rsid w:val="60426641"/>
    <w:rsid w:val="607A0488"/>
    <w:rsid w:val="6217D1B9"/>
    <w:rsid w:val="634D728F"/>
    <w:rsid w:val="63AB3142"/>
    <w:rsid w:val="658ED40D"/>
    <w:rsid w:val="65D63654"/>
    <w:rsid w:val="6674547B"/>
    <w:rsid w:val="66CFEB68"/>
    <w:rsid w:val="66D8C4B1"/>
    <w:rsid w:val="66EE851D"/>
    <w:rsid w:val="692734E9"/>
    <w:rsid w:val="6BBE8B87"/>
    <w:rsid w:val="6BC8C159"/>
    <w:rsid w:val="6D65808F"/>
    <w:rsid w:val="70097FD4"/>
    <w:rsid w:val="7304734C"/>
    <w:rsid w:val="7403B1E4"/>
    <w:rsid w:val="74BFE7A0"/>
    <w:rsid w:val="77B37A04"/>
    <w:rsid w:val="77C19433"/>
    <w:rsid w:val="78442459"/>
    <w:rsid w:val="7944B8FA"/>
    <w:rsid w:val="79C62C2E"/>
    <w:rsid w:val="7A675DAA"/>
    <w:rsid w:val="7BDDDB01"/>
    <w:rsid w:val="7D210171"/>
    <w:rsid w:val="7D36B9DA"/>
    <w:rsid w:val="7E0F9055"/>
    <w:rsid w:val="7F4923A3"/>
    <w:rsid w:val="7FB5F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C0747"/>
  <w15:chartTrackingRefBased/>
  <w15:docId w15:val="{97B2FBED-ED5B-4DFB-9D5C-D0552C5835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60A91"/>
    <w:pPr>
      <w:spacing w:after="0"/>
      <w:jc w:val="both"/>
    </w:pPr>
    <w:rPr>
      <w:rFonts w:cs="Open Sans"/>
      <w:color w:val="767171" w:themeColor="background2" w:themeShade="80"/>
      <w:position w:val="8"/>
      <w:sz w:val="23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A91"/>
    <w:pPr>
      <w:shd w:val="clear" w:color="auto" w:fill="E7E6E6" w:themeFill="background2"/>
      <w:spacing w:after="40"/>
      <w:outlineLvl w:val="0"/>
    </w:pPr>
    <w:rPr>
      <w:b/>
      <w:caps/>
      <w:color w:val="595959" w:themeColor="text1" w:themeTint="A6"/>
      <w:spacing w:val="40"/>
      <w:position w:val="9"/>
      <w:sz w:val="26"/>
    </w:rPr>
  </w:style>
  <w:style w:type="paragraph" w:styleId="Heading2">
    <w:name w:val="heading 2"/>
    <w:basedOn w:val="Normal"/>
    <w:next w:val="Normal"/>
    <w:link w:val="Heading2Char"/>
    <w:uiPriority w:val="9"/>
    <w:qFormat/>
    <w:rsid w:val="00E60A91"/>
    <w:pPr>
      <w:tabs>
        <w:tab w:val="right" w:pos="9360"/>
      </w:tabs>
      <w:outlineLvl w:val="1"/>
    </w:pPr>
    <w:rPr>
      <w:b/>
      <w:bCs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50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01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D2C30"/>
    <w:pPr>
      <w:spacing w:line="240" w:lineRule="auto"/>
      <w:ind w:left="720"/>
      <w:contextualSpacing/>
      <w:jc w:val="center"/>
    </w:pPr>
  </w:style>
  <w:style w:type="paragraph" w:styleId="Title">
    <w:name w:val="Title"/>
    <w:basedOn w:val="Normal"/>
    <w:next w:val="Normal"/>
    <w:link w:val="TitleChar"/>
    <w:uiPriority w:val="10"/>
    <w:qFormat/>
    <w:rsid w:val="0025029B"/>
    <w:pPr>
      <w:spacing w:after="80" w:line="240" w:lineRule="auto"/>
      <w:jc w:val="center"/>
    </w:pPr>
    <w:rPr>
      <w:rFonts w:asciiTheme="majorHAnsi" w:hAnsiTheme="majorHAnsi" w:cstheme="minorBidi"/>
      <w:b/>
      <w:caps/>
      <w:color w:val="3B3838" w:themeColor="background2" w:themeShade="40"/>
      <w:position w:val="0"/>
      <w:sz w:val="48"/>
      <w:szCs w:val="48"/>
    </w:rPr>
  </w:style>
  <w:style w:type="character" w:styleId="TitleChar" w:customStyle="1">
    <w:name w:val="Title Char"/>
    <w:basedOn w:val="DefaultParagraphFont"/>
    <w:link w:val="Title"/>
    <w:uiPriority w:val="10"/>
    <w:rsid w:val="0025029B"/>
    <w:rPr>
      <w:rFonts w:asciiTheme="majorHAnsi" w:hAnsiTheme="majorHAnsi"/>
      <w:b/>
      <w:caps/>
      <w:color w:val="3B3838" w:themeColor="background2" w:themeShade="40"/>
      <w:sz w:val="48"/>
      <w:szCs w:val="48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834"/>
    <w:pPr>
      <w:spacing w:after="40" w:line="240" w:lineRule="auto"/>
      <w:jc w:val="center"/>
    </w:pPr>
    <w:rPr>
      <w:caps/>
      <w:color w:val="3B3838" w:themeColor="background2" w:themeShade="40"/>
      <w:position w:val="0"/>
      <w:sz w:val="28"/>
      <w:szCs w:val="28"/>
      <w:lang w:val="en-GB"/>
    </w:rPr>
  </w:style>
  <w:style w:type="character" w:styleId="SubtitleChar" w:customStyle="1">
    <w:name w:val="Subtitle Char"/>
    <w:basedOn w:val="DefaultParagraphFont"/>
    <w:link w:val="Subtitle"/>
    <w:uiPriority w:val="11"/>
    <w:rsid w:val="00C66834"/>
    <w:rPr>
      <w:rFonts w:cs="Open Sans"/>
      <w:caps/>
      <w:color w:val="3B3838" w:themeColor="background2" w:themeShade="40"/>
      <w:sz w:val="28"/>
      <w:szCs w:val="28"/>
      <w:lang w:val="en-GB"/>
    </w:rPr>
  </w:style>
  <w:style w:type="paragraph" w:styleId="ContactInfo" w:customStyle="1">
    <w:name w:val="Contact Info"/>
    <w:basedOn w:val="Normal"/>
    <w:qFormat/>
    <w:rsid w:val="00E60A91"/>
    <w:pPr>
      <w:jc w:val="center"/>
    </w:pPr>
    <w:rPr>
      <w:rFonts w:cstheme="minorHAnsi"/>
      <w:color w:val="auto"/>
      <w:sz w:val="24"/>
      <w:lang w:val="en-GB"/>
    </w:rPr>
  </w:style>
  <w:style w:type="character" w:styleId="Heading1Char" w:customStyle="1">
    <w:name w:val="Heading 1 Char"/>
    <w:basedOn w:val="DefaultParagraphFont"/>
    <w:link w:val="Heading1"/>
    <w:uiPriority w:val="9"/>
    <w:rsid w:val="00E60A91"/>
    <w:rPr>
      <w:rFonts w:cs="Open Sans"/>
      <w:b/>
      <w:caps/>
      <w:color w:val="595959" w:themeColor="text1" w:themeTint="A6"/>
      <w:spacing w:val="40"/>
      <w:position w:val="9"/>
      <w:sz w:val="26"/>
      <w:szCs w:val="24"/>
      <w:shd w:val="clear" w:color="auto" w:fill="E7E6E6" w:themeFill="background2"/>
      <w:lang w:val="en-US"/>
    </w:rPr>
  </w:style>
  <w:style w:type="paragraph" w:styleId="Signature">
    <w:name w:val="Signature"/>
    <w:basedOn w:val="Normal"/>
    <w:link w:val="SignatureChar"/>
    <w:uiPriority w:val="99"/>
    <w:semiHidden/>
    <w:rsid w:val="00D60F63"/>
  </w:style>
  <w:style w:type="character" w:styleId="SignatureChar" w:customStyle="1">
    <w:name w:val="Signature Char"/>
    <w:basedOn w:val="DefaultParagraphFont"/>
    <w:link w:val="Signature"/>
    <w:uiPriority w:val="99"/>
    <w:semiHidden/>
    <w:rsid w:val="00E60A91"/>
    <w:rPr>
      <w:rFonts w:cs="Open Sans"/>
      <w:color w:val="767171" w:themeColor="background2" w:themeShade="80"/>
      <w:position w:val="8"/>
      <w:sz w:val="23"/>
      <w:szCs w:val="24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E60A91"/>
    <w:rPr>
      <w:rFonts w:cs="Open Sans"/>
      <w:b/>
      <w:bCs/>
      <w:color w:val="767171" w:themeColor="background2" w:themeShade="80"/>
      <w:position w:val="8"/>
      <w:sz w:val="23"/>
      <w:szCs w:val="24"/>
      <w:lang w:val="en-GB"/>
    </w:rPr>
  </w:style>
  <w:style w:type="paragraph" w:styleId="ListBullet">
    <w:name w:val="List Bullet"/>
    <w:basedOn w:val="Normal"/>
    <w:uiPriority w:val="99"/>
    <w:rsid w:val="00E60A91"/>
    <w:pPr>
      <w:numPr>
        <w:numId w:val="7"/>
      </w:numPr>
      <w:spacing w:line="240" w:lineRule="auto"/>
      <w:ind w:left="720"/>
      <w:contextualSpacing/>
    </w:pPr>
  </w:style>
  <w:style w:type="paragraph" w:styleId="Space" w:customStyle="1">
    <w:name w:val="Space"/>
    <w:basedOn w:val="Normal"/>
    <w:qFormat/>
    <w:rsid w:val="009C26CA"/>
    <w:rPr>
      <w:sz w:val="22"/>
    </w:rPr>
  </w:style>
  <w:style w:type="table" w:styleId="TableGrid">
    <w:name w:val="Table Grid"/>
    <w:basedOn w:val="TableNormal"/>
    <w:uiPriority w:val="39"/>
    <w:rsid w:val="00E60A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910641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0641"/>
    <w:rPr>
      <w:rFonts w:cs="Open Sans"/>
      <w:color w:val="767171" w:themeColor="background2" w:themeShade="80"/>
      <w:position w:val="8"/>
      <w:sz w:val="23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10641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0641"/>
    <w:rPr>
      <w:rFonts w:cs="Open Sans"/>
      <w:color w:val="767171" w:themeColor="background2" w:themeShade="80"/>
      <w:position w:val="8"/>
      <w:sz w:val="23"/>
      <w:szCs w:val="24"/>
      <w:lang w:val="en-US"/>
    </w:rPr>
  </w:style>
  <w:style w:type="paragraph" w:styleId="p1" w:customStyle="1">
    <w:name w:val="p1"/>
    <w:basedOn w:val="Normal"/>
    <w:rsid w:val="0040589A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 w:eastAsiaTheme="minorEastAsia"/>
      <w:color w:val="auto"/>
      <w:position w:val="0"/>
      <w:sz w:val="24"/>
    </w:rPr>
  </w:style>
  <w:style w:type="character" w:styleId="s1" w:customStyle="1">
    <w:name w:val="s1"/>
    <w:basedOn w:val="DefaultParagraphFont"/>
    <w:rsid w:val="0040589A"/>
  </w:style>
  <w:style w:type="character" w:styleId="s2" w:customStyle="1">
    <w:name w:val="s2"/>
    <w:basedOn w:val="DefaultParagraphFont"/>
    <w:rsid w:val="006A3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.xml" Id="R9f2710f09ce24ae1" /><Relationship Type="http://schemas.openxmlformats.org/officeDocument/2006/relationships/footer" Target="footer.xml" Id="R12f074fb34604346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\AppData\Roaming\Microsoft\Templates\Simple%20project%20manager%20resume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Libre Baskerville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MediaServiceKeyPoints xmlns="71af3243-3dd4-4a8d-8c0d-dd76da1f02a5" xsi:nil="true"/>
    <SharedWithUsers xmlns="16c05727-aa75-4e4a-9b5f-8a80a1165891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6527A-C445-4A1C-906C-A656464B2A1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71af3243-3dd4-4a8d-8c0d-dd76da1f02a5"/>
    <ds:schemaRef ds:uri="16c05727-aa75-4e4a-9b5f-8a80a1165891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19C2DF8C-3318-4F13-80D5-B2419EF335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C183AF-1FD8-4013-8D37-BB9E95AFB4EB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230e9df3-be65-4c73-a93b-d1236ebd677e"/>
    <ds:schemaRef ds:uri="71af3243-3dd4-4a8d-8c0d-dd76da1f02a5"/>
    <ds:schemaRef ds:uri="http://schemas.microsoft.com/office/infopath/2007/PartnerControls"/>
    <ds:schemaRef ds:uri="16c05727-aa75-4e4a-9b5f-8a80a1165891"/>
  </ds:schemaRefs>
</ds:datastoreItem>
</file>

<file path=customXml/itemProps4.xml><?xml version="1.0" encoding="utf-8"?>
<ds:datastoreItem xmlns:ds="http://schemas.openxmlformats.org/officeDocument/2006/customXml" ds:itemID="{B0627711-10FE-402C-BDF4-5EB0A811CE1C}">
  <ds:schemaRefs>
    <ds:schemaRef ds:uri="http://schemas.openxmlformats.org/officeDocument/2006/bibliography"/>
    <ds:schemaRef ds:uri="http://www.w3.org/2000/xmlns/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Simple%20project%20manager%20resume.dotx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Josh Simpson</dc:creator>
  <keywords/>
  <dc:description/>
  <lastModifiedBy>Josh Simpson</lastModifiedBy>
  <revision>7</revision>
  <lastPrinted>2025-04-23T01:32:00.0000000Z</lastPrinted>
  <dcterms:created xsi:type="dcterms:W3CDTF">2025-07-15T21:30:00.0000000Z</dcterms:created>
  <dcterms:modified xsi:type="dcterms:W3CDTF">2025-08-15T06:17:10.7447077Z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Order">
    <vt:r8>5356800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